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0C" w:rsidRPr="00307894" w:rsidRDefault="006B090C" w:rsidP="006B090C">
      <w:pPr>
        <w:jc w:val="center"/>
        <w:rPr>
          <w:b/>
        </w:rPr>
      </w:pPr>
      <w:bookmarkStart w:id="0" w:name="_GoBack"/>
      <w:bookmarkEnd w:id="0"/>
      <w:r w:rsidRPr="00307894">
        <w:rPr>
          <w:b/>
        </w:rPr>
        <w:t xml:space="preserve">ZAMOLBA ZA SUFINANCIRANJE PREHRANE UČENIKA </w:t>
      </w:r>
      <w:r>
        <w:rPr>
          <w:b/>
        </w:rPr>
        <w:t>SREDNJE ŠKOLE IVANEC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Ja, __________________________________________        OIB _______________________</w:t>
      </w:r>
    </w:p>
    <w:p w:rsidR="006B090C" w:rsidRDefault="006B090C" w:rsidP="006B090C">
      <w:pPr>
        <w:jc w:val="both"/>
      </w:pPr>
      <w:r>
        <w:t xml:space="preserve">       (ime i prezime roditelja na kojeg glasi dječji doplatak)                     (OIB roditelja)</w:t>
      </w:r>
    </w:p>
    <w:p w:rsidR="006B090C" w:rsidRDefault="006B090C" w:rsidP="006B090C">
      <w:pPr>
        <w:jc w:val="both"/>
      </w:pPr>
      <w:r>
        <w:t>s adresom stanovanja _____________________________________________________ kao</w:t>
      </w:r>
    </w:p>
    <w:p w:rsidR="006B090C" w:rsidRDefault="006B090C" w:rsidP="006B090C">
      <w:pPr>
        <w:jc w:val="both"/>
      </w:pPr>
      <w:r>
        <w:t xml:space="preserve">                                                         (mjesto i adresa stanovanja)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RODITELJ/ZAKONSKI SKRBNIK/POSVOJITELJ/UDOMITELJ DJETETA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______________________________________, OIB djeteta______________________________</w:t>
      </w:r>
    </w:p>
    <w:p w:rsidR="006B090C" w:rsidRDefault="006B090C" w:rsidP="006B090C">
      <w:pPr>
        <w:jc w:val="both"/>
      </w:pPr>
      <w:r>
        <w:t>(ime i prezime učenika koji se prijavljuje)</w:t>
      </w:r>
    </w:p>
    <w:p w:rsidR="006B090C" w:rsidRDefault="006B090C" w:rsidP="006B090C">
      <w:pPr>
        <w:jc w:val="both"/>
      </w:pPr>
      <w:r>
        <w:t>polaznika ________________ razreda   _________________________________________(naziv škole)</w:t>
      </w:r>
    </w:p>
    <w:p w:rsidR="006B090C" w:rsidRDefault="006B090C" w:rsidP="006B090C">
      <w:pPr>
        <w:jc w:val="both"/>
      </w:pPr>
      <w:r>
        <w:t>podnosim zahtjev da se  gore imenovanom djetetu sufinancira školska prehrana u školskoj godini 202</w:t>
      </w:r>
      <w:r w:rsidR="0061336E">
        <w:t>4</w:t>
      </w:r>
      <w:r>
        <w:t>./202</w:t>
      </w:r>
      <w:r w:rsidR="0061336E">
        <w:t>5</w:t>
      </w:r>
      <w:r>
        <w:t>.</w:t>
      </w:r>
    </w:p>
    <w:p w:rsidR="006B090C" w:rsidRDefault="006B090C" w:rsidP="006B090C">
      <w:pPr>
        <w:jc w:val="both"/>
      </w:pPr>
      <w:r>
        <w:t>Zamolbi prilažem presliku Rješenja o pravu na doplatak za djecu Hrvatskog zavoda za mirovinsko osiguranje iz 202</w:t>
      </w:r>
      <w:r w:rsidR="0061336E">
        <w:t>4</w:t>
      </w:r>
      <w:r>
        <w:t xml:space="preserve">. godine ili Potvrdu o isplaćenom doplatku za djecu </w:t>
      </w:r>
      <w:r w:rsidR="00D33232">
        <w:t>na kojoj se jasno vidi visina dječjeg doplatka u jednom mjesecu za prijavljeno dijete</w:t>
      </w:r>
      <w:r>
        <w:t xml:space="preserve"> (podcrtati dokumentaciju koja se prilaže)</w:t>
      </w:r>
      <w:r w:rsidR="00D33232">
        <w:t>.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both"/>
      </w:pPr>
      <w:r>
        <w:t>U _____________,_______________________</w:t>
      </w:r>
    </w:p>
    <w:p w:rsidR="006B090C" w:rsidRDefault="006B090C" w:rsidP="006B090C">
      <w:pPr>
        <w:jc w:val="both"/>
      </w:pPr>
    </w:p>
    <w:p w:rsidR="006B090C" w:rsidRDefault="006B090C" w:rsidP="006B090C">
      <w:pPr>
        <w:jc w:val="right"/>
      </w:pPr>
      <w:r>
        <w:t>Potpis roditelja/skrbnika</w:t>
      </w:r>
    </w:p>
    <w:p w:rsidR="006B090C" w:rsidRDefault="006B090C" w:rsidP="006B090C">
      <w:pPr>
        <w:jc w:val="right"/>
      </w:pPr>
    </w:p>
    <w:p w:rsidR="006B090C" w:rsidRDefault="006B090C" w:rsidP="006B090C">
      <w:pPr>
        <w:jc w:val="right"/>
      </w:pPr>
      <w:r>
        <w:t>________________________</w:t>
      </w:r>
    </w:p>
    <w:p w:rsidR="006B090C" w:rsidRDefault="006B090C" w:rsidP="006B090C">
      <w:pPr>
        <w:jc w:val="both"/>
      </w:pPr>
    </w:p>
    <w:p w:rsidR="00A129DC" w:rsidRPr="006B090C" w:rsidRDefault="006B090C" w:rsidP="006B090C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202</w:t>
      </w:r>
      <w:r w:rsidR="0061336E">
        <w:t>4</w:t>
      </w:r>
      <w:r>
        <w:t>./202</w:t>
      </w:r>
      <w:r w:rsidR="0061336E">
        <w:t>5</w:t>
      </w:r>
      <w:r>
        <w:t xml:space="preserve">. i u druge se svrhe ne smije koristiti. </w:t>
      </w:r>
    </w:p>
    <w:sectPr w:rsidR="00A129DC" w:rsidRPr="006B090C" w:rsidSect="0062681B">
      <w:headerReference w:type="default" r:id="rId7"/>
      <w:footerReference w:type="default" r:id="rId8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86" w:rsidRDefault="00C83986" w:rsidP="003B5A7D">
      <w:pPr>
        <w:spacing w:after="0" w:line="240" w:lineRule="auto"/>
      </w:pPr>
      <w:r>
        <w:separator/>
      </w:r>
    </w:p>
  </w:endnote>
  <w:endnote w:type="continuationSeparator" w:id="0">
    <w:p w:rsidR="00C83986" w:rsidRDefault="00C83986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86" w:rsidRDefault="00C83986" w:rsidP="003B5A7D">
      <w:pPr>
        <w:spacing w:after="0" w:line="240" w:lineRule="auto"/>
      </w:pPr>
      <w:r>
        <w:separator/>
      </w:r>
    </w:p>
  </w:footnote>
  <w:footnote w:type="continuationSeparator" w:id="0">
    <w:p w:rsidR="00C83986" w:rsidRDefault="00C83986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2442D6"/>
    <w:rsid w:val="0029451C"/>
    <w:rsid w:val="002A3A84"/>
    <w:rsid w:val="002D6497"/>
    <w:rsid w:val="002F3605"/>
    <w:rsid w:val="00320FEE"/>
    <w:rsid w:val="00352B2B"/>
    <w:rsid w:val="003B5A7D"/>
    <w:rsid w:val="003D23DB"/>
    <w:rsid w:val="004E3641"/>
    <w:rsid w:val="005854B6"/>
    <w:rsid w:val="005E56B4"/>
    <w:rsid w:val="00607616"/>
    <w:rsid w:val="0061336E"/>
    <w:rsid w:val="0062681B"/>
    <w:rsid w:val="006800F7"/>
    <w:rsid w:val="006A7D3C"/>
    <w:rsid w:val="006B090C"/>
    <w:rsid w:val="006D5A55"/>
    <w:rsid w:val="006D7A3A"/>
    <w:rsid w:val="00700F49"/>
    <w:rsid w:val="00712057"/>
    <w:rsid w:val="00740A7C"/>
    <w:rsid w:val="00763819"/>
    <w:rsid w:val="00767CD5"/>
    <w:rsid w:val="00802F39"/>
    <w:rsid w:val="00842666"/>
    <w:rsid w:val="008831EC"/>
    <w:rsid w:val="00966CCE"/>
    <w:rsid w:val="00A129DC"/>
    <w:rsid w:val="00AB6940"/>
    <w:rsid w:val="00B54DA1"/>
    <w:rsid w:val="00BE3E00"/>
    <w:rsid w:val="00C04488"/>
    <w:rsid w:val="00C65170"/>
    <w:rsid w:val="00C83986"/>
    <w:rsid w:val="00C91D13"/>
    <w:rsid w:val="00D30306"/>
    <w:rsid w:val="00D33232"/>
    <w:rsid w:val="00DD4D0D"/>
    <w:rsid w:val="00E35A0E"/>
    <w:rsid w:val="00E668A9"/>
    <w:rsid w:val="00E96B65"/>
    <w:rsid w:val="00EB5694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BB0F-2BE3-4C56-B493-89CE0267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2024-09-20T11:59:00Z</dcterms:created>
  <dcterms:modified xsi:type="dcterms:W3CDTF">2024-09-20T11:59:00Z</dcterms:modified>
</cp:coreProperties>
</file>