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A7D" w:rsidRDefault="003B5A7D" w:rsidP="00687FFA">
      <w:pPr>
        <w:jc w:val="right"/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2540"/>
        <w:gridCol w:w="4931"/>
        <w:gridCol w:w="1591"/>
      </w:tblGrid>
      <w:tr w:rsidR="00265C33" w:rsidRPr="006A5A05" w:rsidTr="0007725D">
        <w:trPr>
          <w:trHeight w:val="469"/>
        </w:trPr>
        <w:tc>
          <w:tcPr>
            <w:tcW w:w="9062" w:type="dxa"/>
            <w:gridSpan w:val="3"/>
            <w:tcBorders>
              <w:top w:val="single" w:sz="12" w:space="0" w:color="auto"/>
            </w:tcBorders>
            <w:shd w:val="clear" w:color="auto" w:fill="D9F0F7"/>
            <w:vAlign w:val="center"/>
          </w:tcPr>
          <w:p w:rsidR="00265C33" w:rsidRDefault="00265C33" w:rsidP="002D115A">
            <w:pPr>
              <w:jc w:val="center"/>
              <w:rPr>
                <w:b/>
              </w:rPr>
            </w:pPr>
          </w:p>
          <w:p w:rsidR="00265C33" w:rsidRPr="003A085A" w:rsidRDefault="00265C33" w:rsidP="002D115A">
            <w:pPr>
              <w:jc w:val="center"/>
              <w:rPr>
                <w:b/>
              </w:rPr>
            </w:pPr>
            <w:r w:rsidRPr="003A085A">
              <w:rPr>
                <w:b/>
              </w:rPr>
              <w:t>PRIJAVNI OBRAZAC</w:t>
            </w:r>
            <w:r w:rsidR="00687FFA">
              <w:rPr>
                <w:b/>
              </w:rPr>
              <w:t xml:space="preserve"> </w:t>
            </w:r>
          </w:p>
          <w:p w:rsidR="00265C33" w:rsidRDefault="00265C33" w:rsidP="002D115A">
            <w:pPr>
              <w:jc w:val="center"/>
              <w:rPr>
                <w:b/>
              </w:rPr>
            </w:pPr>
            <w:r w:rsidRPr="003A085A">
              <w:rPr>
                <w:b/>
              </w:rPr>
              <w:t>za sudjelovanje u mobilnostima u šk. god. 202</w:t>
            </w:r>
            <w:r>
              <w:rPr>
                <w:b/>
              </w:rPr>
              <w:t>4</w:t>
            </w:r>
            <w:r w:rsidRPr="003A085A">
              <w:rPr>
                <w:b/>
              </w:rPr>
              <w:t>./202</w:t>
            </w:r>
            <w:r>
              <w:rPr>
                <w:b/>
              </w:rPr>
              <w:t>5</w:t>
            </w:r>
            <w:r w:rsidRPr="003A085A">
              <w:rPr>
                <w:b/>
              </w:rPr>
              <w:t>.</w:t>
            </w:r>
          </w:p>
          <w:p w:rsidR="00265C33" w:rsidRPr="006A5A05" w:rsidRDefault="00265C33" w:rsidP="002D115A">
            <w:pPr>
              <w:jc w:val="center"/>
              <w:rPr>
                <w:b/>
              </w:rPr>
            </w:pPr>
          </w:p>
        </w:tc>
      </w:tr>
      <w:tr w:rsidR="00265C33" w:rsidRPr="006A5A05" w:rsidTr="0007725D">
        <w:trPr>
          <w:trHeight w:val="469"/>
        </w:trPr>
        <w:tc>
          <w:tcPr>
            <w:tcW w:w="2540" w:type="dxa"/>
            <w:vAlign w:val="center"/>
          </w:tcPr>
          <w:p w:rsidR="00265C33" w:rsidRPr="004D2A48" w:rsidRDefault="00265C33" w:rsidP="002D115A">
            <w:pPr>
              <w:rPr>
                <w:b/>
              </w:rPr>
            </w:pPr>
            <w:r w:rsidRPr="004D2A48">
              <w:rPr>
                <w:b/>
              </w:rPr>
              <w:t>Projekt u sklopu kojeg prijavljujete mobilnost</w:t>
            </w:r>
          </w:p>
        </w:tc>
        <w:tc>
          <w:tcPr>
            <w:tcW w:w="6522" w:type="dxa"/>
            <w:gridSpan w:val="2"/>
            <w:vAlign w:val="center"/>
          </w:tcPr>
          <w:p w:rsidR="00265C33" w:rsidRDefault="006A27CD" w:rsidP="002D115A">
            <w:r w:rsidRPr="00E23C82">
              <w:rPr>
                <w:rFonts w:cstheme="minorHAnsi"/>
                <w:sz w:val="24"/>
                <w:szCs w:val="24"/>
              </w:rPr>
              <w:t>2024-1-HR01-KA121-SCH-000216456</w:t>
            </w:r>
          </w:p>
        </w:tc>
      </w:tr>
      <w:tr w:rsidR="00265C33" w:rsidRPr="006A5A05" w:rsidTr="0007725D">
        <w:trPr>
          <w:trHeight w:val="686"/>
        </w:trPr>
        <w:tc>
          <w:tcPr>
            <w:tcW w:w="2540" w:type="dxa"/>
            <w:vAlign w:val="center"/>
          </w:tcPr>
          <w:p w:rsidR="00265C33" w:rsidRPr="004D2A48" w:rsidRDefault="00265C33" w:rsidP="002D115A">
            <w:pPr>
              <w:rPr>
                <w:b/>
              </w:rPr>
            </w:pPr>
            <w:r w:rsidRPr="004D2A48">
              <w:rPr>
                <w:b/>
              </w:rPr>
              <w:t>Aktivnost za koju se prijavljujete</w:t>
            </w:r>
            <w:r>
              <w:rPr>
                <w:b/>
              </w:rPr>
              <w:t>:</w:t>
            </w:r>
          </w:p>
        </w:tc>
        <w:tc>
          <w:tcPr>
            <w:tcW w:w="6522" w:type="dxa"/>
            <w:gridSpan w:val="2"/>
            <w:vAlign w:val="center"/>
          </w:tcPr>
          <w:p w:rsidR="00265C33" w:rsidRPr="006A5A05" w:rsidRDefault="00687FFA" w:rsidP="002D115A">
            <w:r>
              <w:t>a</w:t>
            </w:r>
            <w:r w:rsidR="00265C33" w:rsidRPr="006A5A05">
              <w:t>) praćenje rada (</w:t>
            </w:r>
            <w:proofErr w:type="spellStart"/>
            <w:r w:rsidR="00265C33" w:rsidRPr="006A5A05">
              <w:t>job</w:t>
            </w:r>
            <w:proofErr w:type="spellEnd"/>
            <w:r w:rsidR="00265C33" w:rsidRPr="006A5A05">
              <w:t xml:space="preserve"> </w:t>
            </w:r>
            <w:proofErr w:type="spellStart"/>
            <w:r w:rsidR="00265C33" w:rsidRPr="006A5A05">
              <w:t>shadowing</w:t>
            </w:r>
            <w:proofErr w:type="spellEnd"/>
            <w:r w:rsidR="00265C33" w:rsidRPr="006A5A05">
              <w:t>)</w:t>
            </w:r>
          </w:p>
          <w:p w:rsidR="00265C33" w:rsidRPr="006A5A05" w:rsidRDefault="00687FFA" w:rsidP="002D115A">
            <w:pPr>
              <w:rPr>
                <w:b/>
              </w:rPr>
            </w:pPr>
            <w:r>
              <w:t>b</w:t>
            </w:r>
            <w:r w:rsidR="00265C33" w:rsidRPr="006A5A05">
              <w:t>) pohađanje strukturiranog tečaja</w:t>
            </w:r>
          </w:p>
        </w:tc>
      </w:tr>
      <w:tr w:rsidR="0007725D" w:rsidRPr="006A5A05" w:rsidTr="00687FFA">
        <w:trPr>
          <w:trHeight w:val="456"/>
        </w:trPr>
        <w:tc>
          <w:tcPr>
            <w:tcW w:w="2540" w:type="dxa"/>
            <w:vAlign w:val="center"/>
          </w:tcPr>
          <w:p w:rsidR="0007725D" w:rsidRPr="004D2A48" w:rsidRDefault="003F4DDA" w:rsidP="002D115A">
            <w:pPr>
              <w:rPr>
                <w:b/>
              </w:rPr>
            </w:pPr>
            <w:r>
              <w:rPr>
                <w:b/>
              </w:rPr>
              <w:t>Ime i prezime djelatnika</w:t>
            </w:r>
            <w:r w:rsidR="0007725D">
              <w:rPr>
                <w:b/>
              </w:rPr>
              <w:t>:</w:t>
            </w:r>
          </w:p>
        </w:tc>
        <w:tc>
          <w:tcPr>
            <w:tcW w:w="6522" w:type="dxa"/>
            <w:gridSpan w:val="2"/>
            <w:vAlign w:val="center"/>
          </w:tcPr>
          <w:p w:rsidR="0007725D" w:rsidRDefault="0007725D" w:rsidP="002D115A"/>
        </w:tc>
      </w:tr>
      <w:tr w:rsidR="00265C33" w:rsidTr="00687FFA">
        <w:trPr>
          <w:trHeight w:val="548"/>
        </w:trPr>
        <w:tc>
          <w:tcPr>
            <w:tcW w:w="2540" w:type="dxa"/>
            <w:tcBorders>
              <w:bottom w:val="single" w:sz="12" w:space="0" w:color="auto"/>
            </w:tcBorders>
            <w:vAlign w:val="center"/>
          </w:tcPr>
          <w:p w:rsidR="00265C33" w:rsidRPr="004D2A48" w:rsidRDefault="0007725D" w:rsidP="002D115A">
            <w:pPr>
              <w:rPr>
                <w:b/>
              </w:rPr>
            </w:pPr>
            <w:r>
              <w:rPr>
                <w:b/>
              </w:rPr>
              <w:t>Link na profil na ESEP-u:</w:t>
            </w:r>
          </w:p>
        </w:tc>
        <w:tc>
          <w:tcPr>
            <w:tcW w:w="6522" w:type="dxa"/>
            <w:gridSpan w:val="2"/>
            <w:tcBorders>
              <w:bottom w:val="single" w:sz="12" w:space="0" w:color="auto"/>
            </w:tcBorders>
            <w:vAlign w:val="center"/>
          </w:tcPr>
          <w:p w:rsidR="00265C33" w:rsidRDefault="00265C33" w:rsidP="002D115A"/>
        </w:tc>
      </w:tr>
      <w:tr w:rsidR="00265C33" w:rsidRPr="004D2A48" w:rsidTr="00687FFA">
        <w:trPr>
          <w:trHeight w:val="396"/>
        </w:trPr>
        <w:tc>
          <w:tcPr>
            <w:tcW w:w="9062" w:type="dxa"/>
            <w:gridSpan w:val="3"/>
            <w:shd w:val="clear" w:color="auto" w:fill="D9F0F7"/>
          </w:tcPr>
          <w:p w:rsidR="00265C33" w:rsidRPr="004D2A48" w:rsidRDefault="00265C33" w:rsidP="002D115A">
            <w:pPr>
              <w:rPr>
                <w:b/>
              </w:rPr>
            </w:pPr>
            <w:r>
              <w:rPr>
                <w:b/>
              </w:rPr>
              <w:t>Planirana mobilnost</w:t>
            </w:r>
          </w:p>
        </w:tc>
      </w:tr>
      <w:tr w:rsidR="00265C33" w:rsidTr="00687FFA">
        <w:trPr>
          <w:trHeight w:val="420"/>
        </w:trPr>
        <w:tc>
          <w:tcPr>
            <w:tcW w:w="2540" w:type="dxa"/>
            <w:vAlign w:val="center"/>
          </w:tcPr>
          <w:p w:rsidR="00265C33" w:rsidRPr="004D2A48" w:rsidRDefault="00265C33" w:rsidP="002D115A">
            <w:pPr>
              <w:rPr>
                <w:b/>
              </w:rPr>
            </w:pPr>
            <w:r w:rsidRPr="004D2A48">
              <w:rPr>
                <w:b/>
              </w:rPr>
              <w:t>Naziv ustanove:</w:t>
            </w:r>
          </w:p>
        </w:tc>
        <w:tc>
          <w:tcPr>
            <w:tcW w:w="6522" w:type="dxa"/>
            <w:gridSpan w:val="2"/>
            <w:vAlign w:val="center"/>
          </w:tcPr>
          <w:p w:rsidR="00265C33" w:rsidRDefault="00265C33" w:rsidP="002D115A"/>
        </w:tc>
      </w:tr>
      <w:tr w:rsidR="00265C33" w:rsidTr="00687FFA">
        <w:trPr>
          <w:trHeight w:val="412"/>
        </w:trPr>
        <w:tc>
          <w:tcPr>
            <w:tcW w:w="2540" w:type="dxa"/>
            <w:vAlign w:val="center"/>
          </w:tcPr>
          <w:p w:rsidR="00265C33" w:rsidRDefault="00265C33" w:rsidP="002D115A">
            <w:pPr>
              <w:rPr>
                <w:b/>
              </w:rPr>
            </w:pPr>
            <w:r>
              <w:rPr>
                <w:b/>
              </w:rPr>
              <w:t>OID broj ustanove:</w:t>
            </w:r>
          </w:p>
        </w:tc>
        <w:tc>
          <w:tcPr>
            <w:tcW w:w="6522" w:type="dxa"/>
            <w:gridSpan w:val="2"/>
            <w:vAlign w:val="center"/>
          </w:tcPr>
          <w:p w:rsidR="00265C33" w:rsidRDefault="00265C33" w:rsidP="002D115A"/>
        </w:tc>
      </w:tr>
      <w:tr w:rsidR="00265C33" w:rsidTr="00687FFA">
        <w:tc>
          <w:tcPr>
            <w:tcW w:w="2540" w:type="dxa"/>
            <w:vAlign w:val="center"/>
          </w:tcPr>
          <w:p w:rsidR="00265C33" w:rsidRDefault="00265C33" w:rsidP="002D115A">
            <w:pPr>
              <w:rPr>
                <w:b/>
              </w:rPr>
            </w:pPr>
            <w:r>
              <w:rPr>
                <w:b/>
              </w:rPr>
              <w:t>Mjesto</w:t>
            </w:r>
            <w:r w:rsidR="003F4DDA">
              <w:rPr>
                <w:b/>
              </w:rPr>
              <w:t xml:space="preserve"> i država</w:t>
            </w:r>
            <w:r>
              <w:rPr>
                <w:b/>
              </w:rPr>
              <w:t xml:space="preserve">  provedbe aktivnosti</w:t>
            </w:r>
            <w:r w:rsidRPr="004D2A48">
              <w:rPr>
                <w:b/>
              </w:rPr>
              <w:t>:</w:t>
            </w:r>
          </w:p>
        </w:tc>
        <w:tc>
          <w:tcPr>
            <w:tcW w:w="6522" w:type="dxa"/>
            <w:gridSpan w:val="2"/>
            <w:vAlign w:val="center"/>
          </w:tcPr>
          <w:p w:rsidR="00265C33" w:rsidRDefault="00265C33" w:rsidP="002D115A"/>
        </w:tc>
      </w:tr>
      <w:tr w:rsidR="00265C33" w:rsidTr="00687FFA">
        <w:trPr>
          <w:trHeight w:val="582"/>
        </w:trPr>
        <w:tc>
          <w:tcPr>
            <w:tcW w:w="2540" w:type="dxa"/>
            <w:vAlign w:val="center"/>
          </w:tcPr>
          <w:p w:rsidR="00265C33" w:rsidRDefault="00265C33" w:rsidP="002D115A">
            <w:pPr>
              <w:rPr>
                <w:b/>
              </w:rPr>
            </w:pPr>
            <w:r>
              <w:rPr>
                <w:b/>
              </w:rPr>
              <w:t>Naziv tečaja:</w:t>
            </w:r>
          </w:p>
        </w:tc>
        <w:tc>
          <w:tcPr>
            <w:tcW w:w="6522" w:type="dxa"/>
            <w:gridSpan w:val="2"/>
            <w:vAlign w:val="center"/>
          </w:tcPr>
          <w:p w:rsidR="00265C33" w:rsidRDefault="00265C33" w:rsidP="002D115A"/>
        </w:tc>
      </w:tr>
      <w:tr w:rsidR="00265C33" w:rsidTr="00687FFA">
        <w:trPr>
          <w:trHeight w:val="548"/>
        </w:trPr>
        <w:tc>
          <w:tcPr>
            <w:tcW w:w="2540" w:type="dxa"/>
            <w:vAlign w:val="center"/>
          </w:tcPr>
          <w:p w:rsidR="00265C33" w:rsidRPr="004D2A48" w:rsidRDefault="00265C33" w:rsidP="002D115A">
            <w:pPr>
              <w:rPr>
                <w:b/>
              </w:rPr>
            </w:pPr>
            <w:r>
              <w:rPr>
                <w:b/>
              </w:rPr>
              <w:t>Link ustanove/tečaja:</w:t>
            </w:r>
          </w:p>
        </w:tc>
        <w:tc>
          <w:tcPr>
            <w:tcW w:w="6522" w:type="dxa"/>
            <w:gridSpan w:val="2"/>
            <w:vAlign w:val="center"/>
          </w:tcPr>
          <w:p w:rsidR="00265C33" w:rsidRDefault="00265C33" w:rsidP="002D115A"/>
        </w:tc>
      </w:tr>
      <w:tr w:rsidR="00265C33" w:rsidTr="00687FFA">
        <w:tc>
          <w:tcPr>
            <w:tcW w:w="2540" w:type="dxa"/>
            <w:vAlign w:val="center"/>
          </w:tcPr>
          <w:p w:rsidR="00265C33" w:rsidRPr="004D2A48" w:rsidRDefault="00265C33" w:rsidP="002D115A">
            <w:pPr>
              <w:rPr>
                <w:b/>
              </w:rPr>
            </w:pPr>
            <w:r>
              <w:rPr>
                <w:b/>
              </w:rPr>
              <w:t>Trajanje mobilnosti u danima (bez putovanja)</w:t>
            </w:r>
            <w:r w:rsidRPr="004D2A48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6522" w:type="dxa"/>
            <w:gridSpan w:val="2"/>
            <w:vAlign w:val="center"/>
          </w:tcPr>
          <w:p w:rsidR="00265C33" w:rsidRDefault="00265C33" w:rsidP="002D115A"/>
        </w:tc>
      </w:tr>
      <w:tr w:rsidR="00265C33" w:rsidTr="00687FFA">
        <w:tc>
          <w:tcPr>
            <w:tcW w:w="2540" w:type="dxa"/>
            <w:vAlign w:val="center"/>
          </w:tcPr>
          <w:p w:rsidR="00265C33" w:rsidRPr="004D2A48" w:rsidRDefault="00265C33" w:rsidP="002D115A">
            <w:pPr>
              <w:rPr>
                <w:b/>
              </w:rPr>
            </w:pPr>
            <w:r>
              <w:rPr>
                <w:b/>
              </w:rPr>
              <w:t>Planirano razdoblje mobilnosti:</w:t>
            </w:r>
          </w:p>
        </w:tc>
        <w:tc>
          <w:tcPr>
            <w:tcW w:w="6522" w:type="dxa"/>
            <w:gridSpan w:val="2"/>
            <w:vAlign w:val="center"/>
          </w:tcPr>
          <w:p w:rsidR="00265C33" w:rsidRDefault="00265C33" w:rsidP="002D115A"/>
        </w:tc>
      </w:tr>
      <w:tr w:rsidR="0007725D" w:rsidRPr="004D2A48" w:rsidTr="0007725D">
        <w:tc>
          <w:tcPr>
            <w:tcW w:w="7471" w:type="dxa"/>
            <w:gridSpan w:val="2"/>
            <w:shd w:val="clear" w:color="auto" w:fill="D9F0F7"/>
            <w:vAlign w:val="center"/>
          </w:tcPr>
          <w:p w:rsidR="0007725D" w:rsidRDefault="0007725D" w:rsidP="002D115A">
            <w:pPr>
              <w:rPr>
                <w:b/>
              </w:rPr>
            </w:pPr>
            <w:r w:rsidRPr="004D2A48">
              <w:rPr>
                <w:b/>
              </w:rPr>
              <w:t xml:space="preserve">Sudjelovanje u aktivnostima projekata EU-a u posljednjih 5 godina: </w:t>
            </w:r>
          </w:p>
          <w:p w:rsidR="0007725D" w:rsidRDefault="0007725D" w:rsidP="002D115A">
            <w:pPr>
              <w:rPr>
                <w:b/>
              </w:rPr>
            </w:pPr>
            <w:r w:rsidRPr="004D2A48">
              <w:rPr>
                <w:i/>
              </w:rPr>
              <w:t>(navesti projekt, aktivnosti, razdoblje)</w:t>
            </w:r>
          </w:p>
        </w:tc>
        <w:tc>
          <w:tcPr>
            <w:tcW w:w="1591" w:type="dxa"/>
            <w:shd w:val="clear" w:color="auto" w:fill="D9F0F7"/>
            <w:vAlign w:val="center"/>
          </w:tcPr>
          <w:p w:rsidR="0007725D" w:rsidRPr="004D2A48" w:rsidRDefault="0007725D" w:rsidP="002D115A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F96E85">
              <w:rPr>
                <w:b/>
              </w:rPr>
              <w:t>3</w:t>
            </w:r>
          </w:p>
        </w:tc>
      </w:tr>
      <w:tr w:rsidR="00265C33" w:rsidTr="0007725D">
        <w:tc>
          <w:tcPr>
            <w:tcW w:w="9062" w:type="dxa"/>
            <w:gridSpan w:val="3"/>
            <w:tcBorders>
              <w:bottom w:val="single" w:sz="12" w:space="0" w:color="auto"/>
            </w:tcBorders>
          </w:tcPr>
          <w:p w:rsidR="00265C33" w:rsidRDefault="00265C33" w:rsidP="002D115A"/>
          <w:p w:rsidR="00687FFA" w:rsidRDefault="00687FFA" w:rsidP="002D115A"/>
          <w:p w:rsidR="00265C33" w:rsidRDefault="00265C33" w:rsidP="002D115A"/>
        </w:tc>
      </w:tr>
      <w:tr w:rsidR="0007725D" w:rsidRPr="004D2A48" w:rsidTr="0007725D">
        <w:tc>
          <w:tcPr>
            <w:tcW w:w="7471" w:type="dxa"/>
            <w:gridSpan w:val="2"/>
            <w:tcBorders>
              <w:top w:val="single" w:sz="12" w:space="0" w:color="auto"/>
            </w:tcBorders>
            <w:shd w:val="clear" w:color="auto" w:fill="D9F0F7"/>
          </w:tcPr>
          <w:p w:rsidR="0007725D" w:rsidRPr="004D2A48" w:rsidRDefault="0007725D" w:rsidP="002D115A">
            <w:pPr>
              <w:rPr>
                <w:b/>
              </w:rPr>
            </w:pPr>
            <w:r w:rsidRPr="004529EF">
              <w:rPr>
                <w:b/>
              </w:rPr>
              <w:t xml:space="preserve">Na koji način ćete stečeno znanje primijeniti u </w:t>
            </w:r>
            <w:r>
              <w:rPr>
                <w:b/>
              </w:rPr>
              <w:t>svom radu?</w:t>
            </w:r>
            <w:r w:rsidRPr="005F67B2">
              <w:rPr>
                <w:i/>
              </w:rPr>
              <w:t xml:space="preserve"> </w:t>
            </w:r>
          </w:p>
        </w:tc>
        <w:tc>
          <w:tcPr>
            <w:tcW w:w="1591" w:type="dxa"/>
            <w:tcBorders>
              <w:top w:val="single" w:sz="12" w:space="0" w:color="auto"/>
            </w:tcBorders>
            <w:shd w:val="clear" w:color="auto" w:fill="D9F0F7"/>
            <w:vAlign w:val="center"/>
          </w:tcPr>
          <w:p w:rsidR="0007725D" w:rsidRPr="004D2A48" w:rsidRDefault="0007725D" w:rsidP="002D115A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F96E85">
              <w:rPr>
                <w:b/>
              </w:rPr>
              <w:t>3</w:t>
            </w:r>
          </w:p>
        </w:tc>
      </w:tr>
      <w:tr w:rsidR="00265C33" w:rsidTr="0007725D">
        <w:tc>
          <w:tcPr>
            <w:tcW w:w="9062" w:type="dxa"/>
            <w:gridSpan w:val="3"/>
          </w:tcPr>
          <w:p w:rsidR="00265C33" w:rsidRDefault="00265C33" w:rsidP="002D115A"/>
          <w:p w:rsidR="00265C33" w:rsidRDefault="00265C33" w:rsidP="002D115A"/>
          <w:p w:rsidR="00265C33" w:rsidRDefault="00265C33" w:rsidP="002D115A"/>
        </w:tc>
      </w:tr>
      <w:tr w:rsidR="0007725D" w:rsidRPr="004D2A48" w:rsidTr="0007725D">
        <w:tc>
          <w:tcPr>
            <w:tcW w:w="7471" w:type="dxa"/>
            <w:gridSpan w:val="2"/>
            <w:tcBorders>
              <w:top w:val="single" w:sz="12" w:space="0" w:color="auto"/>
            </w:tcBorders>
            <w:shd w:val="clear" w:color="auto" w:fill="D9F0F7"/>
          </w:tcPr>
          <w:p w:rsidR="0007725D" w:rsidRPr="004D2A48" w:rsidRDefault="0007725D" w:rsidP="002D115A">
            <w:pPr>
              <w:rPr>
                <w:b/>
              </w:rPr>
            </w:pPr>
            <w:r>
              <w:rPr>
                <w:b/>
              </w:rPr>
              <w:t>Na koji način planirana mobilnost doprinosi ostvarenju ciljeva akreditacije?</w:t>
            </w:r>
          </w:p>
        </w:tc>
        <w:tc>
          <w:tcPr>
            <w:tcW w:w="1591" w:type="dxa"/>
            <w:tcBorders>
              <w:top w:val="single" w:sz="12" w:space="0" w:color="auto"/>
            </w:tcBorders>
            <w:shd w:val="clear" w:color="auto" w:fill="D9F0F7"/>
            <w:vAlign w:val="center"/>
          </w:tcPr>
          <w:p w:rsidR="0007725D" w:rsidRPr="004D2A48" w:rsidRDefault="0007725D" w:rsidP="002D115A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F96E85">
              <w:rPr>
                <w:b/>
              </w:rPr>
              <w:t>3</w:t>
            </w:r>
          </w:p>
        </w:tc>
      </w:tr>
      <w:tr w:rsidR="00265C33" w:rsidTr="0007725D">
        <w:tc>
          <w:tcPr>
            <w:tcW w:w="9062" w:type="dxa"/>
            <w:gridSpan w:val="3"/>
          </w:tcPr>
          <w:p w:rsidR="00265C33" w:rsidRDefault="00265C33" w:rsidP="002D115A"/>
          <w:p w:rsidR="00265C33" w:rsidRDefault="00265C33" w:rsidP="002D115A"/>
          <w:p w:rsidR="00265C33" w:rsidRDefault="00265C33" w:rsidP="002D115A"/>
        </w:tc>
      </w:tr>
      <w:tr w:rsidR="0007725D" w:rsidRPr="004D2A48" w:rsidTr="0007725D">
        <w:tc>
          <w:tcPr>
            <w:tcW w:w="7471" w:type="dxa"/>
            <w:gridSpan w:val="2"/>
            <w:tcBorders>
              <w:top w:val="single" w:sz="12" w:space="0" w:color="auto"/>
            </w:tcBorders>
            <w:shd w:val="clear" w:color="auto" w:fill="D9F0F7"/>
          </w:tcPr>
          <w:p w:rsidR="0007725D" w:rsidRPr="004D2A48" w:rsidRDefault="0007725D" w:rsidP="002D115A">
            <w:pPr>
              <w:rPr>
                <w:b/>
              </w:rPr>
            </w:pPr>
            <w:r w:rsidRPr="004529EF">
              <w:rPr>
                <w:b/>
              </w:rPr>
              <w:t xml:space="preserve">Na koji način ćete </w:t>
            </w:r>
            <w:proofErr w:type="spellStart"/>
            <w:r>
              <w:rPr>
                <w:b/>
              </w:rPr>
              <w:t>diseminirati</w:t>
            </w:r>
            <w:proofErr w:type="spellEnd"/>
            <w:r w:rsidRPr="004529EF">
              <w:rPr>
                <w:b/>
              </w:rPr>
              <w:t xml:space="preserve"> </w:t>
            </w:r>
            <w:r>
              <w:rPr>
                <w:b/>
              </w:rPr>
              <w:t>iskustvo mobilnosti?</w:t>
            </w:r>
            <w:r w:rsidRPr="005F67B2">
              <w:rPr>
                <w:i/>
              </w:rPr>
              <w:t xml:space="preserve"> </w:t>
            </w:r>
          </w:p>
        </w:tc>
        <w:tc>
          <w:tcPr>
            <w:tcW w:w="1591" w:type="dxa"/>
            <w:tcBorders>
              <w:top w:val="single" w:sz="12" w:space="0" w:color="auto"/>
            </w:tcBorders>
            <w:shd w:val="clear" w:color="auto" w:fill="D9F0F7"/>
            <w:vAlign w:val="center"/>
          </w:tcPr>
          <w:p w:rsidR="0007725D" w:rsidRPr="004D2A48" w:rsidRDefault="0007725D" w:rsidP="002D115A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F96E85">
              <w:rPr>
                <w:b/>
              </w:rPr>
              <w:t>3</w:t>
            </w:r>
            <w:bookmarkStart w:id="0" w:name="_GoBack"/>
            <w:bookmarkEnd w:id="0"/>
          </w:p>
        </w:tc>
      </w:tr>
      <w:tr w:rsidR="00265C33" w:rsidTr="0007725D">
        <w:tc>
          <w:tcPr>
            <w:tcW w:w="9062" w:type="dxa"/>
            <w:gridSpan w:val="3"/>
          </w:tcPr>
          <w:p w:rsidR="00265C33" w:rsidRDefault="00265C33" w:rsidP="002D115A"/>
          <w:p w:rsidR="00265C33" w:rsidRDefault="00265C33" w:rsidP="002D115A"/>
          <w:p w:rsidR="00265C33" w:rsidRDefault="00265C33" w:rsidP="002D115A"/>
        </w:tc>
      </w:tr>
      <w:tr w:rsidR="00810590" w:rsidRPr="004D2A48" w:rsidTr="0007725D">
        <w:tc>
          <w:tcPr>
            <w:tcW w:w="9062" w:type="dxa"/>
            <w:gridSpan w:val="3"/>
            <w:shd w:val="clear" w:color="auto" w:fill="D9F0F7"/>
          </w:tcPr>
          <w:p w:rsidR="00810590" w:rsidRPr="004D2A48" w:rsidRDefault="0007725D" w:rsidP="002D115A">
            <w:pPr>
              <w:rPr>
                <w:b/>
              </w:rPr>
            </w:pPr>
            <w:r>
              <w:rPr>
                <w:b/>
              </w:rPr>
              <w:t>Ostale napomene:</w:t>
            </w:r>
          </w:p>
        </w:tc>
      </w:tr>
      <w:tr w:rsidR="00810590" w:rsidTr="0007725D">
        <w:tc>
          <w:tcPr>
            <w:tcW w:w="9062" w:type="dxa"/>
            <w:gridSpan w:val="3"/>
          </w:tcPr>
          <w:p w:rsidR="00810590" w:rsidRDefault="00810590" w:rsidP="002D115A"/>
        </w:tc>
      </w:tr>
    </w:tbl>
    <w:p w:rsidR="005E56B4" w:rsidRDefault="005E56B4"/>
    <w:sectPr w:rsidR="005E56B4" w:rsidSect="0062681B">
      <w:headerReference w:type="default" r:id="rId6"/>
      <w:footerReference w:type="default" r:id="rId7"/>
      <w:pgSz w:w="11906" w:h="16838"/>
      <w:pgMar w:top="1417" w:right="1417" w:bottom="1417" w:left="1417" w:header="28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F26" w:rsidRDefault="00BF4F26" w:rsidP="003B5A7D">
      <w:r>
        <w:separator/>
      </w:r>
    </w:p>
  </w:endnote>
  <w:endnote w:type="continuationSeparator" w:id="0">
    <w:p w:rsidR="00BF4F26" w:rsidRDefault="00BF4F26" w:rsidP="003B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A7D" w:rsidRDefault="0062681B" w:rsidP="003B5A7D">
    <w:pPr>
      <w:pStyle w:val="Podnoje"/>
      <w:ind w:hanging="284"/>
    </w:pPr>
    <w:r>
      <w:rPr>
        <w:noProof/>
        <w:lang w:eastAsia="hr-HR"/>
      </w:rPr>
      <w:drawing>
        <wp:inline distT="0" distB="0" distL="0" distR="0">
          <wp:extent cx="6860087" cy="305498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ŠI memo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6653" cy="308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F26" w:rsidRDefault="00BF4F26" w:rsidP="003B5A7D">
      <w:r>
        <w:separator/>
      </w:r>
    </w:p>
  </w:footnote>
  <w:footnote w:type="continuationSeparator" w:id="0">
    <w:p w:rsidR="00BF4F26" w:rsidRDefault="00BF4F26" w:rsidP="003B5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A7D" w:rsidRDefault="005E56B4" w:rsidP="003B5A7D">
    <w:pPr>
      <w:pStyle w:val="Zaglavlje"/>
      <w:ind w:left="-426"/>
    </w:pPr>
    <w:r>
      <w:rPr>
        <w:noProof/>
        <w:lang w:eastAsia="hr-HR"/>
      </w:rPr>
      <w:drawing>
        <wp:inline distT="0" distB="0" distL="0" distR="0">
          <wp:extent cx="6902290" cy="109864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ŠI memorandum-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0695" cy="1106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33"/>
    <w:rsid w:val="000450A9"/>
    <w:rsid w:val="0007725D"/>
    <w:rsid w:val="00265C33"/>
    <w:rsid w:val="003B5A7D"/>
    <w:rsid w:val="003D23DB"/>
    <w:rsid w:val="003F4DDA"/>
    <w:rsid w:val="004E3641"/>
    <w:rsid w:val="005C53B0"/>
    <w:rsid w:val="005E56B4"/>
    <w:rsid w:val="0062681B"/>
    <w:rsid w:val="00687FFA"/>
    <w:rsid w:val="006A27CD"/>
    <w:rsid w:val="00700F49"/>
    <w:rsid w:val="00763819"/>
    <w:rsid w:val="00810590"/>
    <w:rsid w:val="00842666"/>
    <w:rsid w:val="008E7402"/>
    <w:rsid w:val="009A1373"/>
    <w:rsid w:val="009C5534"/>
    <w:rsid w:val="00BF4F26"/>
    <w:rsid w:val="00C53424"/>
    <w:rsid w:val="00D30306"/>
    <w:rsid w:val="00DD4D0D"/>
    <w:rsid w:val="00E96B65"/>
    <w:rsid w:val="00F23F19"/>
    <w:rsid w:val="00F9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F78F3"/>
  <w15:docId w15:val="{DB9AE561-25E9-44D1-A48C-E3D98556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5C33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5A7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B5A7D"/>
  </w:style>
  <w:style w:type="paragraph" w:styleId="Podnoje">
    <w:name w:val="footer"/>
    <w:basedOn w:val="Normal"/>
    <w:link w:val="PodnojeChar"/>
    <w:uiPriority w:val="99"/>
    <w:unhideWhenUsed/>
    <w:rsid w:val="003B5A7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B5A7D"/>
  </w:style>
  <w:style w:type="paragraph" w:styleId="Tekstbalonia">
    <w:name w:val="Balloon Text"/>
    <w:basedOn w:val="Normal"/>
    <w:link w:val="TekstbaloniaChar"/>
    <w:uiPriority w:val="99"/>
    <w:semiHidden/>
    <w:unhideWhenUsed/>
    <w:rsid w:val="003B5A7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A7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265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rednja%20skola%20Ivanec%20Dropbox\Srednja%20skola%20Ivanec\PC\Desktop\SKOLA\LOGO\SSI%20memo%20TEMPLATE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SSI memo TEMPLATE</Template>
  <TotalTime>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Iskra Petak</cp:lastModifiedBy>
  <cp:revision>2</cp:revision>
  <cp:lastPrinted>2024-11-08T07:49:00Z</cp:lastPrinted>
  <dcterms:created xsi:type="dcterms:W3CDTF">2024-11-08T09:56:00Z</dcterms:created>
  <dcterms:modified xsi:type="dcterms:W3CDTF">2024-11-08T09:56:00Z</dcterms:modified>
</cp:coreProperties>
</file>