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C1C3A0C" w:rsidR="003B5A7D" w:rsidRDefault="54A9B11F" w:rsidP="2EF9E5A1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73107B71">
        <w:rPr>
          <w:b/>
          <w:bCs/>
          <w:sz w:val="24"/>
          <w:szCs w:val="24"/>
        </w:rPr>
        <w:t>PRIJAVNI OBRAZAC ZA DJELATNIKE U PRATNJI UČENICIMA NA MOBLNOSTI</w:t>
      </w:r>
    </w:p>
    <w:p w14:paraId="4F40B311" w14:textId="446984F2" w:rsidR="73107B71" w:rsidRDefault="73107B71" w:rsidP="73107B71">
      <w:pPr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10583" w:type="dxa"/>
        <w:tblLook w:val="04A0" w:firstRow="1" w:lastRow="0" w:firstColumn="1" w:lastColumn="0" w:noHBand="0" w:noVBand="1"/>
      </w:tblPr>
      <w:tblGrid>
        <w:gridCol w:w="1800"/>
        <w:gridCol w:w="1695"/>
        <w:gridCol w:w="3976"/>
        <w:gridCol w:w="3112"/>
      </w:tblGrid>
      <w:tr w:rsidR="00265C33" w:rsidRPr="006A5A05" w14:paraId="2350A660" w14:textId="77777777" w:rsidTr="3584C4CA">
        <w:trPr>
          <w:trHeight w:val="469"/>
        </w:trPr>
        <w:tc>
          <w:tcPr>
            <w:tcW w:w="10583" w:type="dxa"/>
            <w:gridSpan w:val="4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7564F80D" w14:textId="77777777" w:rsidR="003C6A22" w:rsidRDefault="003C6A22"/>
        </w:tc>
      </w:tr>
      <w:tr w:rsidR="00265C33" w:rsidRPr="006A5A05" w14:paraId="15ED908A" w14:textId="77777777" w:rsidTr="3584C4CA">
        <w:trPr>
          <w:trHeight w:val="469"/>
        </w:trPr>
        <w:tc>
          <w:tcPr>
            <w:tcW w:w="3495" w:type="dxa"/>
            <w:gridSpan w:val="2"/>
            <w:vAlign w:val="center"/>
          </w:tcPr>
          <w:p w14:paraId="0B55A205" w14:textId="20159165" w:rsidR="00265C33" w:rsidRPr="004D2A48" w:rsidRDefault="00265C33" w:rsidP="63243184">
            <w:pPr>
              <w:rPr>
                <w:b/>
                <w:bCs/>
              </w:rPr>
            </w:pPr>
            <w:r w:rsidRPr="63243184">
              <w:rPr>
                <w:b/>
                <w:bCs/>
              </w:rPr>
              <w:t>Projekt u sklopu kojeg prijavljujete mobilnost</w:t>
            </w:r>
            <w:r w:rsidR="0A002FBC" w:rsidRPr="63243184">
              <w:rPr>
                <w:b/>
                <w:bCs/>
              </w:rPr>
              <w:t>:</w:t>
            </w:r>
          </w:p>
        </w:tc>
        <w:tc>
          <w:tcPr>
            <w:tcW w:w="7088" w:type="dxa"/>
            <w:gridSpan w:val="2"/>
            <w:vAlign w:val="center"/>
          </w:tcPr>
          <w:p w14:paraId="62754380" w14:textId="5AA94AFD" w:rsidR="00265C33" w:rsidRDefault="00B0427F" w:rsidP="002D115A">
            <w:r w:rsidRPr="00C71FEB">
              <w:rPr>
                <w:color w:val="000000"/>
                <w:sz w:val="24"/>
                <w:szCs w:val="24"/>
              </w:rPr>
              <w:t>2024-1-HR01-KA121-VET-000216498</w:t>
            </w:r>
          </w:p>
        </w:tc>
      </w:tr>
      <w:tr w:rsidR="00265C33" w:rsidRPr="006A5A05" w14:paraId="6B13DF83" w14:textId="77777777" w:rsidTr="3584C4CA">
        <w:tc>
          <w:tcPr>
            <w:tcW w:w="1800" w:type="dxa"/>
            <w:vMerge w:val="restart"/>
            <w:vAlign w:val="center"/>
          </w:tcPr>
          <w:p w14:paraId="1CE6AEC4" w14:textId="2192254E" w:rsidR="00265C33" w:rsidRPr="004D2A48" w:rsidRDefault="3D364F35" w:rsidP="78EF51DB">
            <w:r w:rsidRPr="78EF51DB">
              <w:rPr>
                <w:b/>
                <w:bCs/>
              </w:rPr>
              <w:t>Detalji o mobilnosti:</w:t>
            </w:r>
          </w:p>
        </w:tc>
        <w:tc>
          <w:tcPr>
            <w:tcW w:w="1695" w:type="dxa"/>
            <w:vAlign w:val="center"/>
          </w:tcPr>
          <w:p w14:paraId="7D5FBF46" w14:textId="6E23E7CE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Vrsta mobilnosti:</w:t>
            </w:r>
          </w:p>
        </w:tc>
        <w:tc>
          <w:tcPr>
            <w:tcW w:w="7088" w:type="dxa"/>
            <w:gridSpan w:val="2"/>
            <w:vAlign w:val="center"/>
          </w:tcPr>
          <w:p w14:paraId="577D33B9" w14:textId="16DCE948" w:rsidR="00265C33" w:rsidRPr="006A5A05" w:rsidRDefault="00B0427F" w:rsidP="63243184">
            <w:r>
              <w:t>Kratkoročna</w:t>
            </w:r>
            <w:r w:rsidR="5754BE08">
              <w:t xml:space="preserve"> mobilnost učenika</w:t>
            </w:r>
          </w:p>
        </w:tc>
      </w:tr>
      <w:tr w:rsidR="78EF51DB" w14:paraId="39A2E74F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6E3147D8" w14:textId="77777777" w:rsidR="003C6A22" w:rsidRDefault="003C6A22"/>
        </w:tc>
        <w:tc>
          <w:tcPr>
            <w:tcW w:w="1695" w:type="dxa"/>
            <w:vAlign w:val="center"/>
          </w:tcPr>
          <w:p w14:paraId="62B39160" w14:textId="23E6E57C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Mjesto:</w:t>
            </w:r>
          </w:p>
        </w:tc>
        <w:tc>
          <w:tcPr>
            <w:tcW w:w="7088" w:type="dxa"/>
            <w:gridSpan w:val="2"/>
            <w:vAlign w:val="center"/>
          </w:tcPr>
          <w:p w14:paraId="5709FB3D" w14:textId="3BB25D10" w:rsidR="5754BE08" w:rsidRDefault="5754BE08" w:rsidP="78EF51DB">
            <w:r>
              <w:t>Sevilla, Španjolska</w:t>
            </w:r>
          </w:p>
        </w:tc>
      </w:tr>
      <w:tr w:rsidR="78EF51DB" w14:paraId="0753A6E9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5F813B65" w14:textId="77777777" w:rsidR="003C6A22" w:rsidRDefault="003C6A22"/>
        </w:tc>
        <w:tc>
          <w:tcPr>
            <w:tcW w:w="1695" w:type="dxa"/>
            <w:vAlign w:val="center"/>
          </w:tcPr>
          <w:p w14:paraId="34A1B616" w14:textId="4E225A14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Vrijeme:</w:t>
            </w:r>
          </w:p>
        </w:tc>
        <w:tc>
          <w:tcPr>
            <w:tcW w:w="7088" w:type="dxa"/>
            <w:gridSpan w:val="2"/>
            <w:vAlign w:val="center"/>
          </w:tcPr>
          <w:p w14:paraId="493B7229" w14:textId="0DAA831F" w:rsidR="5754BE08" w:rsidRDefault="5754BE08" w:rsidP="78EF51DB">
            <w:r>
              <w:t xml:space="preserve">2. - </w:t>
            </w:r>
            <w:r w:rsidR="00B0427F">
              <w:t>14</w:t>
            </w:r>
            <w:r>
              <w:t>. lipnja 2025.</w:t>
            </w:r>
          </w:p>
        </w:tc>
      </w:tr>
      <w:tr w:rsidR="78EF51DB" w14:paraId="6B120F8B" w14:textId="77777777" w:rsidTr="3584C4CA">
        <w:trPr>
          <w:trHeight w:val="300"/>
        </w:trPr>
        <w:tc>
          <w:tcPr>
            <w:tcW w:w="1800" w:type="dxa"/>
            <w:vMerge/>
            <w:vAlign w:val="center"/>
          </w:tcPr>
          <w:p w14:paraId="5EB8FDB6" w14:textId="77777777" w:rsidR="003C6A22" w:rsidRDefault="003C6A22"/>
        </w:tc>
        <w:tc>
          <w:tcPr>
            <w:tcW w:w="1695" w:type="dxa"/>
            <w:vAlign w:val="center"/>
          </w:tcPr>
          <w:p w14:paraId="31BCC507" w14:textId="4A392E96" w:rsidR="5754BE08" w:rsidRDefault="5754BE08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Broj učenika:</w:t>
            </w:r>
          </w:p>
        </w:tc>
        <w:tc>
          <w:tcPr>
            <w:tcW w:w="7088" w:type="dxa"/>
            <w:gridSpan w:val="2"/>
            <w:vAlign w:val="center"/>
          </w:tcPr>
          <w:p w14:paraId="1DA4E235" w14:textId="4F486D81" w:rsidR="5754BE08" w:rsidRDefault="5754BE08" w:rsidP="78EF51DB">
            <w:r>
              <w:t>10 učenika</w:t>
            </w:r>
            <w:r w:rsidR="00B0427F">
              <w:t xml:space="preserve"> (5 učenika smjera ekonomist i 5 učenika smjera CNC operater)</w:t>
            </w:r>
          </w:p>
        </w:tc>
      </w:tr>
      <w:tr w:rsidR="78EF51DB" w14:paraId="0866E92E" w14:textId="77777777" w:rsidTr="3584C4CA">
        <w:trPr>
          <w:trHeight w:val="686"/>
        </w:trPr>
        <w:tc>
          <w:tcPr>
            <w:tcW w:w="3495" w:type="dxa"/>
            <w:gridSpan w:val="2"/>
            <w:vAlign w:val="center"/>
          </w:tcPr>
          <w:p w14:paraId="2E68095C" w14:textId="41F2C765" w:rsidR="2774944B" w:rsidRDefault="2774944B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Šifra djelatnika:</w:t>
            </w:r>
          </w:p>
          <w:p w14:paraId="1AA5B7B2" w14:textId="06809ADF" w:rsidR="2774944B" w:rsidRDefault="2774944B" w:rsidP="73107B71">
            <w:pPr>
              <w:rPr>
                <w:i/>
                <w:iCs/>
                <w:sz w:val="18"/>
                <w:szCs w:val="18"/>
              </w:rPr>
            </w:pPr>
            <w:r w:rsidRPr="73107B71">
              <w:rPr>
                <w:i/>
                <w:iCs/>
                <w:sz w:val="18"/>
                <w:szCs w:val="18"/>
              </w:rPr>
              <w:t>(</w:t>
            </w:r>
            <w:r w:rsidR="347948D2" w:rsidRPr="73107B7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radi</w:t>
            </w:r>
            <w:r w:rsidR="347948D2" w:rsidRPr="73107B71">
              <w:rPr>
                <w:rFonts w:ascii="Calibri" w:eastAsia="Calibri" w:hAnsi="Calibri" w:cs="Calibri"/>
              </w:rPr>
              <w:t xml:space="preserve"> </w:t>
            </w:r>
            <w:r w:rsidR="347948D2" w:rsidRPr="73107B71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anonimnosti prilikom objave rezultata)</w:t>
            </w:r>
          </w:p>
        </w:tc>
        <w:tc>
          <w:tcPr>
            <w:tcW w:w="7088" w:type="dxa"/>
            <w:gridSpan w:val="2"/>
            <w:vAlign w:val="center"/>
          </w:tcPr>
          <w:p w14:paraId="12AD6436" w14:textId="71ABE12A" w:rsidR="78EF51DB" w:rsidRDefault="78EF51DB" w:rsidP="78EF51DB"/>
        </w:tc>
      </w:tr>
      <w:tr w:rsidR="0007725D" w:rsidRPr="006A5A05" w14:paraId="304B13AB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1BE0FF3C" w14:textId="77777777" w:rsidR="0007725D" w:rsidRPr="004D2A48" w:rsidRDefault="003F4DDA" w:rsidP="002D115A">
            <w:pPr>
              <w:rPr>
                <w:b/>
              </w:rPr>
            </w:pPr>
            <w:r>
              <w:rPr>
                <w:b/>
              </w:rPr>
              <w:t>Ime i prezime djelatnika</w:t>
            </w:r>
            <w:r w:rsidR="0007725D">
              <w:rPr>
                <w:b/>
              </w:rPr>
              <w:t>:</w:t>
            </w:r>
          </w:p>
        </w:tc>
        <w:tc>
          <w:tcPr>
            <w:tcW w:w="7088" w:type="dxa"/>
            <w:gridSpan w:val="2"/>
            <w:vAlign w:val="center"/>
          </w:tcPr>
          <w:p w14:paraId="02EB378F" w14:textId="77777777" w:rsidR="0007725D" w:rsidRDefault="0007725D" w:rsidP="002D115A"/>
        </w:tc>
      </w:tr>
      <w:tr w:rsidR="78EF51DB" w14:paraId="64DF6DA1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47EEE154" w14:textId="48687933" w:rsidR="7F39F96C" w:rsidRDefault="7F39F96C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Radno mjesto:</w:t>
            </w:r>
          </w:p>
        </w:tc>
        <w:tc>
          <w:tcPr>
            <w:tcW w:w="7088" w:type="dxa"/>
            <w:gridSpan w:val="2"/>
            <w:vAlign w:val="center"/>
          </w:tcPr>
          <w:p w14:paraId="0C7DF097" w14:textId="6C8BA1A4" w:rsidR="78EF51DB" w:rsidRDefault="78EF51DB" w:rsidP="78EF51DB"/>
        </w:tc>
      </w:tr>
      <w:tr w:rsidR="78EF51DB" w14:paraId="2ED50F34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025C83C" w14:textId="11D423E7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Adresa:</w:t>
            </w:r>
          </w:p>
        </w:tc>
        <w:tc>
          <w:tcPr>
            <w:tcW w:w="7088" w:type="dxa"/>
            <w:gridSpan w:val="2"/>
            <w:vAlign w:val="center"/>
          </w:tcPr>
          <w:p w14:paraId="0CF5B359" w14:textId="7C2D0764" w:rsidR="78EF51DB" w:rsidRDefault="78EF51DB" w:rsidP="78EF51DB"/>
        </w:tc>
      </w:tr>
      <w:tr w:rsidR="78EF51DB" w14:paraId="6CBEC179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DC09F11" w14:textId="2D648DF6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Broj mobitela:</w:t>
            </w:r>
          </w:p>
        </w:tc>
        <w:tc>
          <w:tcPr>
            <w:tcW w:w="7088" w:type="dxa"/>
            <w:gridSpan w:val="2"/>
            <w:vAlign w:val="center"/>
          </w:tcPr>
          <w:p w14:paraId="28647D26" w14:textId="60B930C0" w:rsidR="78EF51DB" w:rsidRDefault="78EF51DB" w:rsidP="78EF51DB"/>
        </w:tc>
      </w:tr>
      <w:tr w:rsidR="78EF51DB" w14:paraId="49C49C1D" w14:textId="77777777" w:rsidTr="3584C4CA">
        <w:trPr>
          <w:trHeight w:val="456"/>
        </w:trPr>
        <w:tc>
          <w:tcPr>
            <w:tcW w:w="3495" w:type="dxa"/>
            <w:gridSpan w:val="2"/>
            <w:vAlign w:val="center"/>
          </w:tcPr>
          <w:p w14:paraId="5FA816FE" w14:textId="524CDBBD" w:rsidR="2BB70FFD" w:rsidRDefault="2BB70FFD" w:rsidP="78EF51DB">
            <w:pPr>
              <w:rPr>
                <w:b/>
                <w:bCs/>
              </w:rPr>
            </w:pPr>
            <w:r w:rsidRPr="78EF51DB">
              <w:rPr>
                <w:b/>
                <w:bCs/>
              </w:rPr>
              <w:t>E-mail adresa:</w:t>
            </w:r>
          </w:p>
        </w:tc>
        <w:tc>
          <w:tcPr>
            <w:tcW w:w="7088" w:type="dxa"/>
            <w:gridSpan w:val="2"/>
            <w:vAlign w:val="center"/>
          </w:tcPr>
          <w:p w14:paraId="2A87A30A" w14:textId="1081C7B2" w:rsidR="78EF51DB" w:rsidRDefault="78EF51DB" w:rsidP="78EF51DB"/>
        </w:tc>
      </w:tr>
      <w:tr w:rsidR="0007725D" w:rsidRPr="004D2A48" w14:paraId="50144DAE" w14:textId="77777777" w:rsidTr="3584C4CA">
        <w:trPr>
          <w:trHeight w:val="300"/>
        </w:trPr>
        <w:tc>
          <w:tcPr>
            <w:tcW w:w="7471" w:type="dxa"/>
            <w:gridSpan w:val="3"/>
            <w:shd w:val="clear" w:color="auto" w:fill="D9F0F7"/>
            <w:vAlign w:val="center"/>
          </w:tcPr>
          <w:p w14:paraId="24C2BA99" w14:textId="660C5E2F" w:rsidR="003C6A22" w:rsidRDefault="627E943C" w:rsidP="73107B71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3584C4CA">
              <w:rPr>
                <w:rFonts w:ascii="Calibri" w:eastAsia="Calibri" w:hAnsi="Calibri" w:cs="Calibri"/>
                <w:b/>
                <w:bCs/>
              </w:rPr>
              <w:t>Poznavanje</w:t>
            </w:r>
            <w:r w:rsidR="4C9DB2DB" w:rsidRPr="3584C4CA">
              <w:rPr>
                <w:rFonts w:ascii="Calibri" w:eastAsia="Calibri" w:hAnsi="Calibri" w:cs="Calibri"/>
                <w:b/>
                <w:bCs/>
              </w:rPr>
              <w:t xml:space="preserve"> projekta</w:t>
            </w:r>
            <w:r w:rsidRPr="3584C4C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CCF352B" w:rsidRPr="3584C4CA">
              <w:rPr>
                <w:rFonts w:ascii="Calibri" w:eastAsia="Calibri" w:hAnsi="Calibri" w:cs="Calibri"/>
                <w:b/>
                <w:bCs/>
              </w:rPr>
              <w:t xml:space="preserve">i uključenost u projekt </w:t>
            </w:r>
            <w:r w:rsidR="27F5D5A2" w:rsidRPr="3584C4C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6B4C5A">
              <w:br/>
            </w:r>
            <w:r w:rsidR="3CCF352B" w:rsidRPr="3584C4CA">
              <w:t>Opišite svoje poznavanje projekta</w:t>
            </w:r>
            <w:r w:rsidR="73835E24" w:rsidRPr="3584C4CA">
              <w:t xml:space="preserve"> i</w:t>
            </w:r>
            <w:r w:rsidR="3CCF352B" w:rsidRPr="3584C4CA">
              <w:t xml:space="preserve"> sudjelovanje u njegovoj pripremi i provedbi aktivnosti.</w:t>
            </w:r>
          </w:p>
        </w:tc>
        <w:tc>
          <w:tcPr>
            <w:tcW w:w="3112" w:type="dxa"/>
            <w:shd w:val="clear" w:color="auto" w:fill="D9F0F7"/>
            <w:vAlign w:val="center"/>
          </w:tcPr>
          <w:p w14:paraId="2CD07F2A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4B94D5A5" w14:textId="77777777" w:rsidTr="3584C4CA">
        <w:trPr>
          <w:trHeight w:val="300"/>
        </w:trPr>
        <w:tc>
          <w:tcPr>
            <w:tcW w:w="10583" w:type="dxa"/>
            <w:gridSpan w:val="4"/>
            <w:tcBorders>
              <w:bottom w:val="single" w:sz="12" w:space="0" w:color="auto"/>
            </w:tcBorders>
          </w:tcPr>
          <w:p w14:paraId="4CCC3103" w14:textId="09B2B316" w:rsidR="003C6A22" w:rsidRDefault="003C6A22"/>
          <w:p w14:paraId="1C6DA6D2" w14:textId="4B775530" w:rsidR="003C6A22" w:rsidRDefault="003C6A22"/>
        </w:tc>
      </w:tr>
      <w:tr w:rsidR="0007725D" w:rsidRPr="004D2A48" w14:paraId="096AC581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012B2C7F" w14:textId="3382C637" w:rsidR="003C6A22" w:rsidRDefault="373BCEEF" w:rsidP="73107B71">
            <w:pPr>
              <w:pStyle w:val="Odlomakpopisa"/>
              <w:numPr>
                <w:ilvl w:val="0"/>
                <w:numId w:val="4"/>
              </w:numPr>
              <w:rPr>
                <w:rFonts w:ascii="Calibri" w:eastAsia="Calibri" w:hAnsi="Calibri" w:cs="Calibri"/>
                <w:b/>
                <w:bCs/>
              </w:rPr>
            </w:pPr>
            <w:r w:rsidRPr="73107B71">
              <w:rPr>
                <w:rFonts w:ascii="Calibri" w:eastAsia="Calibri" w:hAnsi="Calibri" w:cs="Calibri"/>
                <w:b/>
                <w:bCs/>
              </w:rPr>
              <w:t>Motivacija i razlozi sudjelovanja</w:t>
            </w:r>
          </w:p>
          <w:p w14:paraId="25E822AC" w14:textId="2D89EAB7" w:rsidR="003C6A22" w:rsidRDefault="373BCEEF" w:rsidP="73107B71">
            <w:pPr>
              <w:pStyle w:val="Odlomakpopisa"/>
              <w:ind w:left="360"/>
            </w:pPr>
            <w:r>
              <w:t>Kratko opišite svoju motivaciju i razloge sudjelovanja u ovoj mobilnosti.</w:t>
            </w:r>
          </w:p>
          <w:p w14:paraId="5681AC00" w14:textId="57350595" w:rsidR="003C6A22" w:rsidRDefault="003C6A22" w:rsidP="73107B71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3B52AC07" w14:textId="52CB2DF3" w:rsidR="0007725D" w:rsidRPr="004D2A48" w:rsidRDefault="235CDAC1" w:rsidP="47BBD50C">
            <w:pPr>
              <w:jc w:val="center"/>
              <w:rPr>
                <w:b/>
                <w:bCs/>
              </w:rPr>
            </w:pPr>
            <w:r w:rsidRPr="4EC1AB63">
              <w:rPr>
                <w:b/>
                <w:bCs/>
              </w:rPr>
              <w:t xml:space="preserve"> 0 - 3</w:t>
            </w:r>
          </w:p>
        </w:tc>
      </w:tr>
      <w:tr w:rsidR="00265C33" w14:paraId="049F31CB" w14:textId="77777777" w:rsidTr="3584C4CA">
        <w:trPr>
          <w:trHeight w:val="300"/>
        </w:trPr>
        <w:tc>
          <w:tcPr>
            <w:tcW w:w="10583" w:type="dxa"/>
            <w:gridSpan w:val="4"/>
          </w:tcPr>
          <w:p w14:paraId="77E6BAA2" w14:textId="189F076F" w:rsidR="003C6A22" w:rsidRDefault="003C6A22"/>
          <w:p w14:paraId="3A6FE723" w14:textId="0B39D567" w:rsidR="003C6A22" w:rsidRDefault="003C6A22"/>
        </w:tc>
      </w:tr>
      <w:tr w:rsidR="0007725D" w:rsidRPr="004D2A48" w14:paraId="0F9F63A9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4E04E7FF" w14:textId="482F07D9" w:rsidR="003C6A22" w:rsidRDefault="77DCDECB" w:rsidP="73107B71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73107B71">
              <w:rPr>
                <w:b/>
                <w:bCs/>
              </w:rPr>
              <w:t>Prethodna iskustva praćenja učenika na međunarodnim aktivnostima</w:t>
            </w:r>
          </w:p>
          <w:p w14:paraId="62138CF5" w14:textId="0831E1E4" w:rsidR="003C6A22" w:rsidRDefault="77DCDECB" w:rsidP="73107B71">
            <w:pPr>
              <w:ind w:left="360"/>
              <w:rPr>
                <w:color w:val="FF0000"/>
              </w:rPr>
            </w:pPr>
            <w:r w:rsidRPr="73107B71">
              <w:t xml:space="preserve">Opišite dosadašnja iskustva u organizaciji i pratnji učenika na putovanjima u inozemstvo i međunarodnim aktivnostima. </w:t>
            </w: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4C0CABC9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4B99056E" w14:textId="77777777" w:rsidTr="3584C4CA">
        <w:trPr>
          <w:trHeight w:val="300"/>
        </w:trPr>
        <w:tc>
          <w:tcPr>
            <w:tcW w:w="10583" w:type="dxa"/>
            <w:gridSpan w:val="4"/>
          </w:tcPr>
          <w:p w14:paraId="11827E51" w14:textId="7FEBC55E" w:rsidR="003C6A22" w:rsidRDefault="003C6A22"/>
          <w:p w14:paraId="5883C13C" w14:textId="586BCA8C" w:rsidR="003C6A22" w:rsidRDefault="003C6A22"/>
        </w:tc>
      </w:tr>
      <w:tr w:rsidR="0007725D" w:rsidRPr="004D2A48" w14:paraId="12B806F4" w14:textId="77777777" w:rsidTr="3584C4CA">
        <w:trPr>
          <w:trHeight w:val="300"/>
        </w:trPr>
        <w:tc>
          <w:tcPr>
            <w:tcW w:w="7471" w:type="dxa"/>
            <w:gridSpan w:val="3"/>
            <w:tcBorders>
              <w:top w:val="single" w:sz="12" w:space="0" w:color="auto"/>
            </w:tcBorders>
            <w:shd w:val="clear" w:color="auto" w:fill="D9F0F7"/>
          </w:tcPr>
          <w:p w14:paraId="3FC3751B" w14:textId="7D819A65" w:rsidR="003C6A22" w:rsidRDefault="6C0050D7" w:rsidP="73107B71">
            <w:pPr>
              <w:pStyle w:val="Odlomakpopisa"/>
              <w:numPr>
                <w:ilvl w:val="0"/>
                <w:numId w:val="4"/>
              </w:numPr>
              <w:rPr>
                <w:b/>
                <w:bCs/>
              </w:rPr>
            </w:pPr>
            <w:r w:rsidRPr="73107B71">
              <w:rPr>
                <w:b/>
                <w:bCs/>
              </w:rPr>
              <w:t>Osobni doprinos</w:t>
            </w:r>
          </w:p>
          <w:p w14:paraId="12C4116F" w14:textId="14AA3FF3" w:rsidR="003C6A22" w:rsidRDefault="6C0050D7" w:rsidP="4EC1AB63">
            <w:pPr>
              <w:pStyle w:val="Odlomakpopisa"/>
              <w:ind w:left="360"/>
            </w:pPr>
            <w:r>
              <w:t xml:space="preserve">Opišite na koji način planirate doprinijeti uspjehu </w:t>
            </w:r>
            <w:r w:rsidR="304B69BD">
              <w:t xml:space="preserve">ove </w:t>
            </w:r>
            <w:r>
              <w:t>mobilnosti.</w:t>
            </w:r>
          </w:p>
          <w:p w14:paraId="38E8E42C" w14:textId="26C5ACBD" w:rsidR="003C6A22" w:rsidRDefault="003C6A22" w:rsidP="4EC1AB63">
            <w:pPr>
              <w:pStyle w:val="Odlomakpopisa"/>
              <w:ind w:left="360"/>
            </w:pPr>
          </w:p>
        </w:tc>
        <w:tc>
          <w:tcPr>
            <w:tcW w:w="3112" w:type="dxa"/>
            <w:tcBorders>
              <w:top w:val="single" w:sz="12" w:space="0" w:color="auto"/>
            </w:tcBorders>
            <w:shd w:val="clear" w:color="auto" w:fill="D9F0F7"/>
            <w:vAlign w:val="center"/>
          </w:tcPr>
          <w:p w14:paraId="4588E52D" w14:textId="77777777" w:rsidR="0007725D" w:rsidRPr="004D2A48" w:rsidRDefault="0007725D" w:rsidP="002D115A">
            <w:pPr>
              <w:jc w:val="center"/>
              <w:rPr>
                <w:b/>
              </w:rPr>
            </w:pPr>
            <w:r w:rsidRPr="004D2A48">
              <w:rPr>
                <w:b/>
              </w:rPr>
              <w:t xml:space="preserve">0 - </w:t>
            </w:r>
            <w:r>
              <w:rPr>
                <w:b/>
              </w:rPr>
              <w:t>3</w:t>
            </w:r>
          </w:p>
        </w:tc>
      </w:tr>
      <w:tr w:rsidR="00265C33" w14:paraId="3CF2D8B6" w14:textId="77777777" w:rsidTr="3584C4CA">
        <w:trPr>
          <w:trHeight w:val="300"/>
        </w:trPr>
        <w:tc>
          <w:tcPr>
            <w:tcW w:w="10583" w:type="dxa"/>
            <w:gridSpan w:val="4"/>
          </w:tcPr>
          <w:p w14:paraId="37E5FBD3" w14:textId="77777777" w:rsidR="003C6A22" w:rsidRDefault="003C6A22"/>
          <w:p w14:paraId="00F50671" w14:textId="289DCADA" w:rsidR="00B0427F" w:rsidRDefault="00B0427F"/>
        </w:tc>
      </w:tr>
    </w:tbl>
    <w:p w14:paraId="5E8EF218" w14:textId="118843A5" w:rsidR="2EF9E5A1" w:rsidRDefault="2EF9E5A1"/>
    <w:p w14:paraId="5CC20BE2" w14:textId="01321B6F" w:rsidR="611458B3" w:rsidRDefault="611458B3"/>
    <w:p w14:paraId="3E2D6E41" w14:textId="0BD00DFA" w:rsidR="611458B3" w:rsidRDefault="611458B3"/>
    <w:p w14:paraId="5107C81E" w14:textId="1DB9C120" w:rsidR="611458B3" w:rsidRDefault="611458B3"/>
    <w:sectPr w:rsidR="611458B3" w:rsidSect="0062681B">
      <w:headerReference w:type="default" r:id="rId10"/>
      <w:footerReference w:type="default" r:id="rId11"/>
      <w:pgSz w:w="11906" w:h="16838"/>
      <w:pgMar w:top="720" w:right="720" w:bottom="720" w:left="720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6CCA9" w14:textId="77777777" w:rsidR="001C5FCC" w:rsidRDefault="001C5FCC" w:rsidP="003B5A7D">
      <w:r>
        <w:separator/>
      </w:r>
    </w:p>
  </w:endnote>
  <w:endnote w:type="continuationSeparator" w:id="0">
    <w:p w14:paraId="77DBA00C" w14:textId="77777777" w:rsidR="001C5FCC" w:rsidRDefault="001C5FCC" w:rsidP="003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 wp14:anchorId="58251720" wp14:editId="07777777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F5FB" w14:textId="77777777" w:rsidR="001C5FCC" w:rsidRDefault="001C5FCC" w:rsidP="003B5A7D">
      <w:r>
        <w:separator/>
      </w:r>
    </w:p>
  </w:footnote>
  <w:footnote w:type="continuationSeparator" w:id="0">
    <w:p w14:paraId="6540DFF1" w14:textId="77777777" w:rsidR="001C5FCC" w:rsidRDefault="001C5FCC" w:rsidP="003B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 wp14:anchorId="6CB817D8" wp14:editId="07777777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2656"/>
    <w:multiLevelType w:val="hybridMultilevel"/>
    <w:tmpl w:val="A0D0F7C4"/>
    <w:lvl w:ilvl="0" w:tplc="C524A7F2">
      <w:start w:val="1"/>
      <w:numFmt w:val="decimal"/>
      <w:lvlText w:val="%1."/>
      <w:lvlJc w:val="left"/>
      <w:pPr>
        <w:ind w:left="360" w:hanging="360"/>
      </w:pPr>
    </w:lvl>
    <w:lvl w:ilvl="1" w:tplc="5A46C15A">
      <w:start w:val="1"/>
      <w:numFmt w:val="lowerLetter"/>
      <w:lvlText w:val="%2."/>
      <w:lvlJc w:val="left"/>
      <w:pPr>
        <w:ind w:left="1080" w:hanging="360"/>
      </w:pPr>
    </w:lvl>
    <w:lvl w:ilvl="2" w:tplc="214842D4">
      <w:start w:val="1"/>
      <w:numFmt w:val="lowerRoman"/>
      <w:lvlText w:val="%3."/>
      <w:lvlJc w:val="right"/>
      <w:pPr>
        <w:ind w:left="1800" w:hanging="180"/>
      </w:pPr>
    </w:lvl>
    <w:lvl w:ilvl="3" w:tplc="0B7E4688">
      <w:start w:val="1"/>
      <w:numFmt w:val="decimal"/>
      <w:lvlText w:val="%4."/>
      <w:lvlJc w:val="left"/>
      <w:pPr>
        <w:ind w:left="2520" w:hanging="360"/>
      </w:pPr>
    </w:lvl>
    <w:lvl w:ilvl="4" w:tplc="255C9CA0">
      <w:start w:val="1"/>
      <w:numFmt w:val="lowerLetter"/>
      <w:lvlText w:val="%5."/>
      <w:lvlJc w:val="left"/>
      <w:pPr>
        <w:ind w:left="3240" w:hanging="360"/>
      </w:pPr>
    </w:lvl>
    <w:lvl w:ilvl="5" w:tplc="0B3E9788">
      <w:start w:val="1"/>
      <w:numFmt w:val="lowerRoman"/>
      <w:lvlText w:val="%6."/>
      <w:lvlJc w:val="right"/>
      <w:pPr>
        <w:ind w:left="3960" w:hanging="180"/>
      </w:pPr>
    </w:lvl>
    <w:lvl w:ilvl="6" w:tplc="A52859A0">
      <w:start w:val="1"/>
      <w:numFmt w:val="decimal"/>
      <w:lvlText w:val="%7."/>
      <w:lvlJc w:val="left"/>
      <w:pPr>
        <w:ind w:left="4680" w:hanging="360"/>
      </w:pPr>
    </w:lvl>
    <w:lvl w:ilvl="7" w:tplc="E08E5552">
      <w:start w:val="1"/>
      <w:numFmt w:val="lowerLetter"/>
      <w:lvlText w:val="%8."/>
      <w:lvlJc w:val="left"/>
      <w:pPr>
        <w:ind w:left="5400" w:hanging="360"/>
      </w:pPr>
    </w:lvl>
    <w:lvl w:ilvl="8" w:tplc="B9FA63C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B2E81"/>
    <w:multiLevelType w:val="hybridMultilevel"/>
    <w:tmpl w:val="E0386E04"/>
    <w:lvl w:ilvl="0" w:tplc="FB7A33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84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01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A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E0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F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48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4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2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5ADE"/>
    <w:multiLevelType w:val="hybridMultilevel"/>
    <w:tmpl w:val="AD7C2178"/>
    <w:lvl w:ilvl="0" w:tplc="813A1F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91A4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23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2D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AE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44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ED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8A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2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B859"/>
    <w:multiLevelType w:val="hybridMultilevel"/>
    <w:tmpl w:val="AEF8E150"/>
    <w:lvl w:ilvl="0" w:tplc="45FAD9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01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4E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A6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0F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E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0A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0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3"/>
    <w:rsid w:val="000450A9"/>
    <w:rsid w:val="0007725D"/>
    <w:rsid w:val="001C5FCC"/>
    <w:rsid w:val="00265C33"/>
    <w:rsid w:val="002B4F74"/>
    <w:rsid w:val="003B5A7D"/>
    <w:rsid w:val="003C6A22"/>
    <w:rsid w:val="003D23DB"/>
    <w:rsid w:val="003F4DDA"/>
    <w:rsid w:val="004E3641"/>
    <w:rsid w:val="005C53B0"/>
    <w:rsid w:val="005E56B4"/>
    <w:rsid w:val="0062681B"/>
    <w:rsid w:val="00687FFA"/>
    <w:rsid w:val="006A27CD"/>
    <w:rsid w:val="006B4C5A"/>
    <w:rsid w:val="00700F49"/>
    <w:rsid w:val="00763819"/>
    <w:rsid w:val="00810590"/>
    <w:rsid w:val="00842666"/>
    <w:rsid w:val="008E7402"/>
    <w:rsid w:val="009A1373"/>
    <w:rsid w:val="009B2CF3"/>
    <w:rsid w:val="009C5534"/>
    <w:rsid w:val="00B0427F"/>
    <w:rsid w:val="00B604D0"/>
    <w:rsid w:val="00C53424"/>
    <w:rsid w:val="00D30306"/>
    <w:rsid w:val="00DD4D0D"/>
    <w:rsid w:val="00E96B65"/>
    <w:rsid w:val="00F23F19"/>
    <w:rsid w:val="00FB79DE"/>
    <w:rsid w:val="02001F81"/>
    <w:rsid w:val="025493D7"/>
    <w:rsid w:val="027C12FA"/>
    <w:rsid w:val="02997CB0"/>
    <w:rsid w:val="0315D1BC"/>
    <w:rsid w:val="037A565E"/>
    <w:rsid w:val="03FE3904"/>
    <w:rsid w:val="045681C9"/>
    <w:rsid w:val="045A9937"/>
    <w:rsid w:val="0469F1BD"/>
    <w:rsid w:val="04C5ECB3"/>
    <w:rsid w:val="0601B391"/>
    <w:rsid w:val="08D968AA"/>
    <w:rsid w:val="099F2E62"/>
    <w:rsid w:val="0A002FBC"/>
    <w:rsid w:val="0AC78494"/>
    <w:rsid w:val="0C6D070E"/>
    <w:rsid w:val="0CF4C245"/>
    <w:rsid w:val="0CF6825D"/>
    <w:rsid w:val="0D498E45"/>
    <w:rsid w:val="10726220"/>
    <w:rsid w:val="1122048E"/>
    <w:rsid w:val="113F130D"/>
    <w:rsid w:val="125257D3"/>
    <w:rsid w:val="12A89A4F"/>
    <w:rsid w:val="13C2F013"/>
    <w:rsid w:val="15266437"/>
    <w:rsid w:val="16975D53"/>
    <w:rsid w:val="1774F809"/>
    <w:rsid w:val="17E81C34"/>
    <w:rsid w:val="19EEADAF"/>
    <w:rsid w:val="1B8D43B0"/>
    <w:rsid w:val="1BD0CCC2"/>
    <w:rsid w:val="1BD14D4D"/>
    <w:rsid w:val="1CB7D1B4"/>
    <w:rsid w:val="1E691F41"/>
    <w:rsid w:val="1E761BDC"/>
    <w:rsid w:val="1E82151F"/>
    <w:rsid w:val="1F46D106"/>
    <w:rsid w:val="1FD33F01"/>
    <w:rsid w:val="2014CCC6"/>
    <w:rsid w:val="201A5486"/>
    <w:rsid w:val="22312665"/>
    <w:rsid w:val="228429E4"/>
    <w:rsid w:val="235CDAC1"/>
    <w:rsid w:val="23ADF11F"/>
    <w:rsid w:val="2400CABB"/>
    <w:rsid w:val="24DA57A1"/>
    <w:rsid w:val="255581A4"/>
    <w:rsid w:val="2774944B"/>
    <w:rsid w:val="27F5D5A2"/>
    <w:rsid w:val="286A3A6A"/>
    <w:rsid w:val="2959642F"/>
    <w:rsid w:val="297AC8B4"/>
    <w:rsid w:val="2995050F"/>
    <w:rsid w:val="29F066A9"/>
    <w:rsid w:val="2A19219D"/>
    <w:rsid w:val="2A543163"/>
    <w:rsid w:val="2B97123C"/>
    <w:rsid w:val="2BB70FFD"/>
    <w:rsid w:val="2CAF8459"/>
    <w:rsid w:val="2D408ACE"/>
    <w:rsid w:val="2E82957F"/>
    <w:rsid w:val="2EF9E5A1"/>
    <w:rsid w:val="304B69BD"/>
    <w:rsid w:val="31205C79"/>
    <w:rsid w:val="31A08CA8"/>
    <w:rsid w:val="3324A101"/>
    <w:rsid w:val="33E1C55D"/>
    <w:rsid w:val="347948D2"/>
    <w:rsid w:val="352BFD72"/>
    <w:rsid w:val="3584C4CA"/>
    <w:rsid w:val="36E7ED3D"/>
    <w:rsid w:val="37210238"/>
    <w:rsid w:val="373BCEEF"/>
    <w:rsid w:val="373FAE2C"/>
    <w:rsid w:val="3C3CC127"/>
    <w:rsid w:val="3CCF352B"/>
    <w:rsid w:val="3D364F35"/>
    <w:rsid w:val="3F84E390"/>
    <w:rsid w:val="424E268D"/>
    <w:rsid w:val="4299E902"/>
    <w:rsid w:val="45D76BE9"/>
    <w:rsid w:val="46899367"/>
    <w:rsid w:val="46A92F41"/>
    <w:rsid w:val="478D275B"/>
    <w:rsid w:val="47BBD50C"/>
    <w:rsid w:val="49505C26"/>
    <w:rsid w:val="49CA33E8"/>
    <w:rsid w:val="49CCA4FB"/>
    <w:rsid w:val="4AC672CF"/>
    <w:rsid w:val="4C9DB2DB"/>
    <w:rsid w:val="4EC1AB63"/>
    <w:rsid w:val="4F38E29D"/>
    <w:rsid w:val="513EC8A6"/>
    <w:rsid w:val="514DB37B"/>
    <w:rsid w:val="516F6F39"/>
    <w:rsid w:val="52B1B75A"/>
    <w:rsid w:val="5378EDAA"/>
    <w:rsid w:val="5378F2F0"/>
    <w:rsid w:val="5475A4A1"/>
    <w:rsid w:val="54A9B11F"/>
    <w:rsid w:val="56299686"/>
    <w:rsid w:val="56328A1A"/>
    <w:rsid w:val="56877EC3"/>
    <w:rsid w:val="56940520"/>
    <w:rsid w:val="56D98CD7"/>
    <w:rsid w:val="5754A3D4"/>
    <w:rsid w:val="5754BE08"/>
    <w:rsid w:val="5812D615"/>
    <w:rsid w:val="581EAA76"/>
    <w:rsid w:val="585482CC"/>
    <w:rsid w:val="5925A4CD"/>
    <w:rsid w:val="5A93D5F5"/>
    <w:rsid w:val="5BEF43D6"/>
    <w:rsid w:val="5D7E4981"/>
    <w:rsid w:val="5D953E67"/>
    <w:rsid w:val="5DED5EA7"/>
    <w:rsid w:val="5E57984D"/>
    <w:rsid w:val="5EDB2BC6"/>
    <w:rsid w:val="5FAE1D62"/>
    <w:rsid w:val="6016FFE9"/>
    <w:rsid w:val="611458B3"/>
    <w:rsid w:val="614C32F7"/>
    <w:rsid w:val="6182B87B"/>
    <w:rsid w:val="627E943C"/>
    <w:rsid w:val="62EFA569"/>
    <w:rsid w:val="63243184"/>
    <w:rsid w:val="63AD97E8"/>
    <w:rsid w:val="64C945B3"/>
    <w:rsid w:val="666180E6"/>
    <w:rsid w:val="66DDE556"/>
    <w:rsid w:val="67B7BB2F"/>
    <w:rsid w:val="683D7B54"/>
    <w:rsid w:val="689BEC58"/>
    <w:rsid w:val="696E81D0"/>
    <w:rsid w:val="6ABEAF0D"/>
    <w:rsid w:val="6C0050D7"/>
    <w:rsid w:val="6D260D9E"/>
    <w:rsid w:val="6D32AD9D"/>
    <w:rsid w:val="6D77B085"/>
    <w:rsid w:val="6DF2A13C"/>
    <w:rsid w:val="70AF0D06"/>
    <w:rsid w:val="70E2F723"/>
    <w:rsid w:val="7125AAFF"/>
    <w:rsid w:val="7255F13A"/>
    <w:rsid w:val="72C1F900"/>
    <w:rsid w:val="72C5B39A"/>
    <w:rsid w:val="73107B71"/>
    <w:rsid w:val="73835E24"/>
    <w:rsid w:val="739E1732"/>
    <w:rsid w:val="74DD549B"/>
    <w:rsid w:val="74F1F266"/>
    <w:rsid w:val="75FF1F2E"/>
    <w:rsid w:val="763DBB3D"/>
    <w:rsid w:val="765B8686"/>
    <w:rsid w:val="76807512"/>
    <w:rsid w:val="768E00A5"/>
    <w:rsid w:val="77618368"/>
    <w:rsid w:val="77DCDECB"/>
    <w:rsid w:val="782FCDA2"/>
    <w:rsid w:val="7830D019"/>
    <w:rsid w:val="783DADD9"/>
    <w:rsid w:val="78EF51DB"/>
    <w:rsid w:val="7962557D"/>
    <w:rsid w:val="7AB8964F"/>
    <w:rsid w:val="7C6D8D46"/>
    <w:rsid w:val="7F31F975"/>
    <w:rsid w:val="7F39F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F0398"/>
  <w15:docId w15:val="{DB9AE561-25E9-44D1-A48C-E3D9855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C3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26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4EC1A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rednja%20skola%20Ivanec%20Dropbox\Srednja%20skola%20Ivanec\PC\Desktop\SKOLA\LOGO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4F881D3B4F94F8A547F9C7A854EFF" ma:contentTypeVersion="8" ma:contentTypeDescription="Stvaranje novog dokumenta." ma:contentTypeScope="" ma:versionID="fbee7ad6815eea01cb89948b28ca84c1">
  <xsd:schema xmlns:xsd="http://www.w3.org/2001/XMLSchema" xmlns:xs="http://www.w3.org/2001/XMLSchema" xmlns:p="http://schemas.microsoft.com/office/2006/metadata/properties" xmlns:ns2="385ceb88-8ed4-4155-a5bd-7ec3f35734ae" targetNamespace="http://schemas.microsoft.com/office/2006/metadata/properties" ma:root="true" ma:fieldsID="ba50a2221e21dc74b5269223126d179d" ns2:_="">
    <xsd:import namespace="385ceb88-8ed4-4155-a5bd-7ec3f3573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eb88-8ed4-4155-a5bd-7ec3f3573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C0338-B9CA-4AEC-937D-CB03B4072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eb88-8ed4-4155-a5bd-7ec3f3573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A3E5C-53A6-457C-9181-3BE37A922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3DBB-F4FC-4149-BFAE-424E8DEA2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Iskra Petak</cp:lastModifiedBy>
  <cp:revision>2</cp:revision>
  <cp:lastPrinted>2024-11-08T07:49:00Z</cp:lastPrinted>
  <dcterms:created xsi:type="dcterms:W3CDTF">2025-02-11T12:45:00Z</dcterms:created>
  <dcterms:modified xsi:type="dcterms:W3CDTF">2025-02-11T12:45:00Z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0x010100BB74F881D3B4F94F8A547F9C7A854EFF</vt:lpwstr>
  </property>
</Properties>
</file>