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B2F" w:rsidRDefault="00E33B2F" w:rsidP="00E33B2F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E33B2F" w:rsidRDefault="00E33B2F" w:rsidP="00E33B2F">
      <w:pPr>
        <w:rPr>
          <w:sz w:val="32"/>
          <w:szCs w:val="32"/>
        </w:rPr>
      </w:pPr>
    </w:p>
    <w:p w:rsidR="00E33B2F" w:rsidRDefault="00E33B2F" w:rsidP="00E33B2F">
      <w:pPr>
        <w:rPr>
          <w:sz w:val="24"/>
          <w:szCs w:val="24"/>
        </w:rPr>
      </w:pPr>
      <w:r>
        <w:rPr>
          <w:sz w:val="24"/>
          <w:szCs w:val="24"/>
        </w:rPr>
        <w:t>Ime i prezime: _____________________________________     Smjer: Strojobravar - JMO</w:t>
      </w:r>
    </w:p>
    <w:p w:rsidR="00E33B2F" w:rsidRDefault="00E33B2F" w:rsidP="00E33B2F">
      <w:pPr>
        <w:rPr>
          <w:sz w:val="24"/>
          <w:szCs w:val="24"/>
        </w:rPr>
      </w:pPr>
    </w:p>
    <w:p w:rsidR="00E33B2F" w:rsidRDefault="00E33B2F" w:rsidP="00E33B2F">
      <w:pPr>
        <w:rPr>
          <w:sz w:val="24"/>
          <w:szCs w:val="24"/>
        </w:rPr>
      </w:pPr>
      <w:r>
        <w:rPr>
          <w:sz w:val="24"/>
          <w:szCs w:val="24"/>
        </w:rPr>
        <w:t>Molimo da u nastavku zaokruživanjem odaberete jednu od ponuđenih opcija:</w:t>
      </w:r>
    </w:p>
    <w:p w:rsidR="00E33B2F" w:rsidRDefault="00E33B2F" w:rsidP="00E33B2F">
      <w:pPr>
        <w:rPr>
          <w:sz w:val="24"/>
          <w:szCs w:val="24"/>
        </w:rPr>
      </w:pPr>
      <w:r>
        <w:rPr>
          <w:sz w:val="24"/>
          <w:szCs w:val="24"/>
        </w:rPr>
        <w:t>Prvi izborni predmet: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r w:rsidRPr="004A6D63">
        <w:rPr>
          <w:sz w:val="24"/>
          <w:szCs w:val="24"/>
        </w:rPr>
        <w:t>Vjeronauk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Etika</w:t>
      </w:r>
    </w:p>
    <w:p w:rsidR="00E33B2F" w:rsidRDefault="00E33B2F" w:rsidP="00E33B2F">
      <w:pPr>
        <w:rPr>
          <w:sz w:val="24"/>
          <w:szCs w:val="24"/>
        </w:rPr>
      </w:pPr>
      <w:r>
        <w:rPr>
          <w:sz w:val="24"/>
          <w:szCs w:val="24"/>
        </w:rPr>
        <w:t>Drugi izborni predmet:</w:t>
      </w:r>
      <w:r>
        <w:rPr>
          <w:sz w:val="24"/>
          <w:szCs w:val="24"/>
        </w:rPr>
        <w:tab/>
        <w:t>a) Matematika u struci</w:t>
      </w:r>
      <w:r>
        <w:rPr>
          <w:sz w:val="24"/>
          <w:szCs w:val="24"/>
        </w:rPr>
        <w:tab/>
        <w:t>b) Tjelesna i zdravstvena kultura</w:t>
      </w:r>
    </w:p>
    <w:p w:rsidR="00E33B2F" w:rsidRDefault="00E33B2F" w:rsidP="00E33B2F">
      <w:pPr>
        <w:rPr>
          <w:sz w:val="24"/>
          <w:szCs w:val="24"/>
        </w:rPr>
      </w:pPr>
      <w:r>
        <w:rPr>
          <w:sz w:val="24"/>
          <w:szCs w:val="24"/>
        </w:rPr>
        <w:t>Strani jezik*:           a) Engleski jezik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Njemački jezik</w:t>
      </w:r>
    </w:p>
    <w:p w:rsidR="00E33B2F" w:rsidRDefault="00E33B2F" w:rsidP="00E33B2F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Broj godina učenja odabranog stranog jezika u osnovnoj školi: ____________</w:t>
      </w:r>
    </w:p>
    <w:p w:rsidR="00E33B2F" w:rsidRDefault="00E33B2F" w:rsidP="00E33B2F">
      <w:pPr>
        <w:rPr>
          <w:sz w:val="24"/>
          <w:szCs w:val="24"/>
        </w:rPr>
      </w:pPr>
    </w:p>
    <w:p w:rsidR="00E33B2F" w:rsidRPr="001B06ED" w:rsidRDefault="00E33B2F" w:rsidP="00E33B2F">
      <w:pPr>
        <w:rPr>
          <w:sz w:val="24"/>
          <w:szCs w:val="24"/>
        </w:rPr>
      </w:pPr>
      <w:r w:rsidRPr="001B06ED">
        <w:rPr>
          <w:sz w:val="24"/>
          <w:szCs w:val="24"/>
        </w:rPr>
        <w:t>Želim pohađati fakultativne predmete (zaokružiti):</w:t>
      </w:r>
    </w:p>
    <w:p w:rsidR="00E33B2F" w:rsidRPr="001B06ED" w:rsidRDefault="00E33B2F" w:rsidP="00E33B2F">
      <w:pPr>
        <w:spacing w:after="0"/>
        <w:ind w:firstLine="709"/>
        <w:rPr>
          <w:sz w:val="24"/>
          <w:szCs w:val="24"/>
        </w:rPr>
      </w:pPr>
      <w:r w:rsidRPr="001B06ED">
        <w:rPr>
          <w:sz w:val="24"/>
          <w:szCs w:val="24"/>
        </w:rPr>
        <w:t>a) Njemački – nastava za njemačku jezičnu diplomu (DSD)</w:t>
      </w:r>
    </w:p>
    <w:p w:rsidR="00E33B2F" w:rsidRDefault="00E33B2F" w:rsidP="00E33B2F">
      <w:pPr>
        <w:spacing w:after="0"/>
        <w:ind w:firstLine="709"/>
        <w:rPr>
          <w:sz w:val="24"/>
          <w:szCs w:val="24"/>
        </w:rPr>
      </w:pPr>
      <w:r w:rsidRPr="001B06ED">
        <w:rPr>
          <w:sz w:val="24"/>
          <w:szCs w:val="24"/>
        </w:rPr>
        <w:t>b) Informatika u multimediji i dizajnu</w:t>
      </w:r>
    </w:p>
    <w:p w:rsidR="005461E2" w:rsidRDefault="005461E2" w:rsidP="005461E2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c) Poduzetništvo za mlade</w:t>
      </w:r>
    </w:p>
    <w:p w:rsidR="00E33B2F" w:rsidRDefault="00E33B2F" w:rsidP="00E33B2F">
      <w:pPr>
        <w:rPr>
          <w:sz w:val="24"/>
          <w:szCs w:val="24"/>
        </w:rPr>
      </w:pPr>
      <w:bookmarkStart w:id="0" w:name="_GoBack"/>
      <w:bookmarkEnd w:id="0"/>
    </w:p>
    <w:p w:rsidR="00E33B2F" w:rsidRDefault="00E33B2F" w:rsidP="00E33B2F">
      <w:pPr>
        <w:rPr>
          <w:sz w:val="24"/>
          <w:szCs w:val="24"/>
        </w:rPr>
      </w:pPr>
      <w:r>
        <w:rPr>
          <w:sz w:val="24"/>
          <w:szCs w:val="24"/>
        </w:rPr>
        <w:t>Želim pohađati sljedeće izvannastavne aktivnosti:</w:t>
      </w:r>
    </w:p>
    <w:p w:rsidR="00E33B2F" w:rsidRDefault="00E33B2F" w:rsidP="00E33B2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Robotika</w:t>
      </w:r>
    </w:p>
    <w:p w:rsidR="00E33B2F" w:rsidRDefault="00E33B2F" w:rsidP="00E33B2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Zbor</w:t>
      </w:r>
    </w:p>
    <w:p w:rsidR="00E33B2F" w:rsidRDefault="00E33B2F" w:rsidP="00E33B2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Literarna grupa</w:t>
      </w:r>
    </w:p>
    <w:p w:rsidR="00E33B2F" w:rsidRDefault="00E33B2F" w:rsidP="00E33B2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Literarno-scenska na njemačkom jeziku</w:t>
      </w:r>
    </w:p>
    <w:p w:rsidR="00E33B2F" w:rsidRPr="00C16172" w:rsidRDefault="00E33B2F" w:rsidP="00E33B2F">
      <w:pPr>
        <w:rPr>
          <w:sz w:val="24"/>
          <w:szCs w:val="24"/>
        </w:rPr>
      </w:pPr>
    </w:p>
    <w:p w:rsidR="00E33B2F" w:rsidRDefault="00E33B2F" w:rsidP="00E33B2F">
      <w:pPr>
        <w:ind w:left="5664"/>
        <w:rPr>
          <w:sz w:val="24"/>
          <w:szCs w:val="24"/>
        </w:rPr>
      </w:pPr>
      <w:r>
        <w:rPr>
          <w:sz w:val="24"/>
          <w:szCs w:val="24"/>
        </w:rPr>
        <w:t>Potpis roditelja/staratelja:</w:t>
      </w:r>
    </w:p>
    <w:p w:rsidR="00E33B2F" w:rsidRDefault="00E33B2F" w:rsidP="00E33B2F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A129DC" w:rsidRPr="00A129DC" w:rsidRDefault="00E33B2F" w:rsidP="007B01E0">
      <w:pPr>
        <w:rPr>
          <w:rFonts w:ascii="Times New Roman" w:hAnsi="Times New Roman" w:cs="Times New Roman"/>
          <w:sz w:val="56"/>
          <w:szCs w:val="56"/>
        </w:rPr>
      </w:pPr>
      <w:r w:rsidRPr="00A42E84">
        <w:rPr>
          <w:sz w:val="24"/>
          <w:szCs w:val="24"/>
        </w:rPr>
        <w:t>*</w:t>
      </w:r>
      <w:r w:rsidRPr="00A42E84">
        <w:rPr>
          <w:sz w:val="18"/>
          <w:szCs w:val="18"/>
        </w:rPr>
        <w:t xml:space="preserve"> preduvjet za odabir stranog jezika je</w:t>
      </w:r>
      <w:r>
        <w:rPr>
          <w:sz w:val="18"/>
          <w:szCs w:val="18"/>
        </w:rPr>
        <w:t>st</w:t>
      </w:r>
      <w:r w:rsidRPr="00A42E84">
        <w:rPr>
          <w:sz w:val="18"/>
          <w:szCs w:val="18"/>
        </w:rPr>
        <w:t xml:space="preserve"> da je učenik taj jezik učio u osnovnoj školi najmanje 4 godine</w:t>
      </w:r>
    </w:p>
    <w:sectPr w:rsidR="00A129DC" w:rsidRPr="00A129DC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A6" w:rsidRDefault="005225A6" w:rsidP="003B5A7D">
      <w:pPr>
        <w:spacing w:after="0" w:line="240" w:lineRule="auto"/>
      </w:pPr>
      <w:r>
        <w:separator/>
      </w:r>
    </w:p>
  </w:endnote>
  <w:endnote w:type="continuationSeparator" w:id="0">
    <w:p w:rsidR="005225A6" w:rsidRDefault="005225A6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A6" w:rsidRDefault="005225A6" w:rsidP="003B5A7D">
      <w:pPr>
        <w:spacing w:after="0" w:line="240" w:lineRule="auto"/>
      </w:pPr>
      <w:r>
        <w:separator/>
      </w:r>
    </w:p>
  </w:footnote>
  <w:footnote w:type="continuationSeparator" w:id="0">
    <w:p w:rsidR="005225A6" w:rsidRDefault="005225A6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450A9"/>
    <w:rsid w:val="00140A91"/>
    <w:rsid w:val="00184B4C"/>
    <w:rsid w:val="002442D6"/>
    <w:rsid w:val="0029451C"/>
    <w:rsid w:val="002A3A84"/>
    <w:rsid w:val="002D6497"/>
    <w:rsid w:val="002F3605"/>
    <w:rsid w:val="00320FEE"/>
    <w:rsid w:val="00352B2B"/>
    <w:rsid w:val="003B5A7D"/>
    <w:rsid w:val="003D23DB"/>
    <w:rsid w:val="004E3641"/>
    <w:rsid w:val="005225A6"/>
    <w:rsid w:val="005461E2"/>
    <w:rsid w:val="00584C44"/>
    <w:rsid w:val="005E56B4"/>
    <w:rsid w:val="0062681B"/>
    <w:rsid w:val="006A7D3C"/>
    <w:rsid w:val="006D5A55"/>
    <w:rsid w:val="00700F49"/>
    <w:rsid w:val="00712057"/>
    <w:rsid w:val="00740A7C"/>
    <w:rsid w:val="00763819"/>
    <w:rsid w:val="00767CD5"/>
    <w:rsid w:val="007B01E0"/>
    <w:rsid w:val="00802F39"/>
    <w:rsid w:val="008237D8"/>
    <w:rsid w:val="00842666"/>
    <w:rsid w:val="00866181"/>
    <w:rsid w:val="008831EC"/>
    <w:rsid w:val="00973C8A"/>
    <w:rsid w:val="00A129DC"/>
    <w:rsid w:val="00BE3E00"/>
    <w:rsid w:val="00C65170"/>
    <w:rsid w:val="00D30306"/>
    <w:rsid w:val="00DD4D0D"/>
    <w:rsid w:val="00E33B2F"/>
    <w:rsid w:val="00E35A0E"/>
    <w:rsid w:val="00E96B65"/>
    <w:rsid w:val="00EC1695"/>
    <w:rsid w:val="00FB734E"/>
    <w:rsid w:val="00FF03C7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D8381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33B2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5ED2-BAAA-45A0-8DA5-8ED42689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4</cp:revision>
  <cp:lastPrinted>2021-11-04T10:09:00Z</cp:lastPrinted>
  <dcterms:created xsi:type="dcterms:W3CDTF">2024-06-05T11:42:00Z</dcterms:created>
  <dcterms:modified xsi:type="dcterms:W3CDTF">2024-06-12T08:33:00Z</dcterms:modified>
</cp:coreProperties>
</file>